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932927" w:rsidRDefault="00353512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  <w:r w:rsidRPr="00932927">
        <w:rPr>
          <w:rFonts w:ascii="Tahoma" w:hAnsi="Tahoma" w:cs="Tahoma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1468233E" wp14:editId="7A1CCBB3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3512" w:rsidRPr="008F097E" w:rsidRDefault="00422899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Warszawa</w:t>
                            </w:r>
                            <w:r w:rsidR="0035351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5827A3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23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6154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lutego 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201</w:t>
                            </w:r>
                            <w:r w:rsidR="00CC2EEE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6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353512" w:rsidRPr="008F097E" w:rsidRDefault="00422899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Warszawa</w:t>
                      </w:r>
                      <w:r w:rsidR="0035351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, </w:t>
                      </w:r>
                      <w:r w:rsidR="005827A3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23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866154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lutego 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201</w:t>
                      </w:r>
                      <w:r w:rsidR="00CC2EEE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6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8F097E" w:rsidRPr="00932927" w:rsidRDefault="008F097E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</w:p>
    <w:p w:rsidR="00353512" w:rsidRPr="00932927" w:rsidRDefault="00353512" w:rsidP="00353512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 w:rsidRPr="00932927"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0D1378" w:rsidRPr="00932927" w:rsidRDefault="000D1378" w:rsidP="000D1378">
      <w:pPr>
        <w:rPr>
          <w:lang w:val="pl-PL"/>
        </w:rPr>
      </w:pPr>
    </w:p>
    <w:p w:rsidR="000F6D93" w:rsidRDefault="005827A3" w:rsidP="000F6D93">
      <w:pPr>
        <w:spacing w:line="276" w:lineRule="auto"/>
        <w:jc w:val="center"/>
        <w:rPr>
          <w:rFonts w:ascii="Tahoma" w:hAnsi="Tahoma" w:cs="Tahoma"/>
          <w:b/>
          <w:bCs/>
          <w:sz w:val="22"/>
          <w:lang w:val="pl-PL"/>
        </w:rPr>
      </w:pPr>
      <w:r>
        <w:rPr>
          <w:rFonts w:ascii="Tahoma" w:hAnsi="Tahoma" w:cs="Tahoma"/>
          <w:b/>
          <w:bCs/>
          <w:sz w:val="22"/>
          <w:lang w:val="pl-PL"/>
        </w:rPr>
        <w:t>Siedem tysięcy fanów</w:t>
      </w:r>
      <w:r w:rsidR="000F6D93">
        <w:rPr>
          <w:rFonts w:ascii="Tahoma" w:hAnsi="Tahoma" w:cs="Tahoma"/>
          <w:b/>
          <w:bCs/>
          <w:sz w:val="22"/>
          <w:lang w:val="pl-PL"/>
        </w:rPr>
        <w:t xml:space="preserve"> PKP CARGO</w:t>
      </w:r>
      <w:r>
        <w:rPr>
          <w:rFonts w:ascii="Tahoma" w:hAnsi="Tahoma" w:cs="Tahoma"/>
          <w:b/>
          <w:bCs/>
          <w:sz w:val="22"/>
          <w:lang w:val="pl-PL"/>
        </w:rPr>
        <w:t xml:space="preserve"> na Facebooku,</w:t>
      </w:r>
    </w:p>
    <w:p w:rsidR="005827A3" w:rsidRDefault="005827A3" w:rsidP="000F6D93">
      <w:pPr>
        <w:spacing w:line="276" w:lineRule="auto"/>
        <w:jc w:val="center"/>
        <w:rPr>
          <w:rFonts w:ascii="Tahoma" w:hAnsi="Tahoma" w:cs="Tahoma"/>
          <w:b/>
          <w:bCs/>
          <w:sz w:val="22"/>
          <w:lang w:val="pl-PL"/>
        </w:rPr>
      </w:pPr>
      <w:r>
        <w:rPr>
          <w:rFonts w:ascii="Tahoma" w:hAnsi="Tahoma" w:cs="Tahoma"/>
          <w:b/>
          <w:bCs/>
          <w:sz w:val="22"/>
          <w:lang w:val="pl-PL"/>
        </w:rPr>
        <w:t xml:space="preserve">tysiąc obserwujących na </w:t>
      </w:r>
      <w:proofErr w:type="spellStart"/>
      <w:r>
        <w:rPr>
          <w:rFonts w:ascii="Tahoma" w:hAnsi="Tahoma" w:cs="Tahoma"/>
          <w:b/>
          <w:bCs/>
          <w:sz w:val="22"/>
          <w:lang w:val="pl-PL"/>
        </w:rPr>
        <w:t>Twitterze</w:t>
      </w:r>
      <w:proofErr w:type="spellEnd"/>
    </w:p>
    <w:p w:rsidR="003800C2" w:rsidRDefault="003800C2" w:rsidP="00422899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pl-PL"/>
        </w:rPr>
      </w:pPr>
    </w:p>
    <w:p w:rsidR="006A1926" w:rsidRDefault="005827A3" w:rsidP="008555CD">
      <w:pPr>
        <w:spacing w:after="240" w:line="276" w:lineRule="auto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>Kolejne rekordy kanałów społecznościowych PKP CARGO pobite</w:t>
      </w:r>
      <w:r w:rsidR="003D5640">
        <w:rPr>
          <w:rFonts w:ascii="Tahoma" w:hAnsi="Tahoma" w:cs="Tahoma"/>
          <w:b/>
          <w:bCs/>
          <w:sz w:val="20"/>
          <w:szCs w:val="20"/>
          <w:lang w:val="pl-PL"/>
        </w:rPr>
        <w:t>.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A451B5">
        <w:rPr>
          <w:rFonts w:ascii="Tahoma" w:hAnsi="Tahoma" w:cs="Tahoma"/>
          <w:b/>
          <w:bCs/>
          <w:sz w:val="20"/>
          <w:szCs w:val="20"/>
          <w:lang w:val="pl-PL"/>
        </w:rPr>
        <w:t>P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rofil na Facebooku </w:t>
      </w:r>
      <w:r w:rsidR="00A451B5">
        <w:rPr>
          <w:rFonts w:ascii="Tahoma" w:hAnsi="Tahoma" w:cs="Tahoma"/>
          <w:b/>
          <w:bCs/>
          <w:sz w:val="20"/>
          <w:szCs w:val="20"/>
          <w:lang w:val="pl-PL"/>
        </w:rPr>
        <w:t xml:space="preserve">polskiego kolejowego operatora 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„lubi” już ponad siedem tysięcy osób, a informacje zamieszczane na </w:t>
      </w:r>
      <w:proofErr w:type="spellStart"/>
      <w:r>
        <w:rPr>
          <w:rFonts w:ascii="Tahoma" w:hAnsi="Tahoma" w:cs="Tahoma"/>
          <w:b/>
          <w:bCs/>
          <w:sz w:val="20"/>
          <w:szCs w:val="20"/>
          <w:lang w:val="pl-PL"/>
        </w:rPr>
        <w:t>Twitterze</w:t>
      </w:r>
      <w:proofErr w:type="spellEnd"/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 docierają do ponad tysiąca „śledzących”.</w:t>
      </w:r>
    </w:p>
    <w:p w:rsidR="00826910" w:rsidRDefault="005827A3" w:rsidP="00955EE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 xml:space="preserve">PKP CARGO wykorzystuje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profile społecznościowe do komunikacji z otoczeniem zewnętrznym. </w:t>
      </w:r>
    </w:p>
    <w:p w:rsidR="005827A3" w:rsidRDefault="005827A3" w:rsidP="00955EE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 xml:space="preserve">Na Facebooku największy polski przewoźnik </w:t>
      </w:r>
      <w:r w:rsidR="00826910">
        <w:rPr>
          <w:rFonts w:ascii="Tahoma" w:hAnsi="Tahoma" w:cs="Tahoma"/>
          <w:bCs/>
          <w:sz w:val="20"/>
          <w:szCs w:val="20"/>
          <w:lang w:val="pl-PL"/>
        </w:rPr>
        <w:t>w przystępny sposób informuje o swojej działalności</w:t>
      </w:r>
      <w:r>
        <w:rPr>
          <w:rFonts w:ascii="Tahoma" w:hAnsi="Tahoma" w:cs="Tahoma"/>
          <w:bCs/>
          <w:sz w:val="20"/>
          <w:szCs w:val="20"/>
          <w:lang w:val="pl-PL"/>
        </w:rPr>
        <w:t>, otoczeniu</w:t>
      </w:r>
      <w:r w:rsidR="00826910">
        <w:rPr>
          <w:rFonts w:ascii="Tahoma" w:hAnsi="Tahoma" w:cs="Tahoma"/>
          <w:bCs/>
          <w:sz w:val="20"/>
          <w:szCs w:val="20"/>
          <w:lang w:val="pl-PL"/>
        </w:rPr>
        <w:t xml:space="preserve"> biznesowym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oraz zamieszcza ciekawostki ze świata kolei towarowej i nie tylko. Wśród </w:t>
      </w:r>
      <w:r w:rsidR="00826910">
        <w:rPr>
          <w:rFonts w:ascii="Tahoma" w:hAnsi="Tahoma" w:cs="Tahoma"/>
          <w:bCs/>
          <w:sz w:val="20"/>
          <w:szCs w:val="20"/>
          <w:lang w:val="pl-PL"/>
        </w:rPr>
        <w:t>śledzących to medium jest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826910">
        <w:rPr>
          <w:rFonts w:ascii="Tahoma" w:hAnsi="Tahoma" w:cs="Tahoma"/>
          <w:bCs/>
          <w:sz w:val="20"/>
          <w:szCs w:val="20"/>
          <w:lang w:val="pl-PL"/>
        </w:rPr>
        <w:t>wielu miłośników kolei oraz pracowników Grupy PKP CARGO.</w:t>
      </w:r>
    </w:p>
    <w:p w:rsidR="005827A3" w:rsidRDefault="005827A3" w:rsidP="00955EE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 xml:space="preserve">Twitter </w:t>
      </w:r>
      <w:r w:rsidR="00826910">
        <w:rPr>
          <w:rFonts w:ascii="Tahoma" w:hAnsi="Tahoma" w:cs="Tahoma"/>
          <w:bCs/>
          <w:sz w:val="20"/>
          <w:szCs w:val="20"/>
          <w:lang w:val="pl-PL"/>
        </w:rPr>
        <w:t xml:space="preserve">jest dla PKP CARGO przede wszystkim narzędziem do przekazywania informacji biznesowych. Wśród </w:t>
      </w:r>
      <w:r w:rsidR="00A451B5">
        <w:rPr>
          <w:rFonts w:ascii="Tahoma" w:hAnsi="Tahoma" w:cs="Tahoma"/>
          <w:bCs/>
          <w:sz w:val="20"/>
          <w:szCs w:val="20"/>
          <w:lang w:val="pl-PL"/>
        </w:rPr>
        <w:t>śledzących</w:t>
      </w:r>
      <w:r w:rsidR="00826910">
        <w:rPr>
          <w:rFonts w:ascii="Tahoma" w:hAnsi="Tahoma" w:cs="Tahoma"/>
          <w:bCs/>
          <w:sz w:val="20"/>
          <w:szCs w:val="20"/>
          <w:lang w:val="pl-PL"/>
        </w:rPr>
        <w:t xml:space="preserve"> ten kanał informacyjny są </w:t>
      </w:r>
      <w:r w:rsidR="00A451B5">
        <w:rPr>
          <w:rFonts w:ascii="Tahoma" w:hAnsi="Tahoma" w:cs="Tahoma"/>
          <w:bCs/>
          <w:sz w:val="20"/>
          <w:szCs w:val="20"/>
          <w:lang w:val="pl-PL"/>
        </w:rPr>
        <w:t xml:space="preserve">m.in. </w:t>
      </w:r>
      <w:r w:rsidR="00826910">
        <w:rPr>
          <w:rFonts w:ascii="Tahoma" w:hAnsi="Tahoma" w:cs="Tahoma"/>
          <w:bCs/>
          <w:sz w:val="20"/>
          <w:szCs w:val="20"/>
          <w:lang w:val="pl-PL"/>
        </w:rPr>
        <w:t>analitycy giełdowi, inwestorzy i dziennikarze</w:t>
      </w:r>
      <w:r w:rsidR="00A451B5">
        <w:rPr>
          <w:rFonts w:ascii="Tahoma" w:hAnsi="Tahoma" w:cs="Tahoma"/>
          <w:bCs/>
          <w:sz w:val="20"/>
          <w:szCs w:val="20"/>
          <w:lang w:val="pl-PL"/>
        </w:rPr>
        <w:t xml:space="preserve"> z Polski i innych krajów</w:t>
      </w:r>
      <w:r w:rsidR="00826910">
        <w:rPr>
          <w:rFonts w:ascii="Tahoma" w:hAnsi="Tahoma" w:cs="Tahoma"/>
          <w:bCs/>
          <w:sz w:val="20"/>
          <w:szCs w:val="20"/>
          <w:lang w:val="pl-PL"/>
        </w:rPr>
        <w:t xml:space="preserve">. </w:t>
      </w:r>
      <w:r w:rsidR="00A451B5">
        <w:rPr>
          <w:rFonts w:ascii="Tahoma" w:hAnsi="Tahoma" w:cs="Tahoma"/>
          <w:bCs/>
          <w:sz w:val="20"/>
          <w:szCs w:val="20"/>
          <w:lang w:val="pl-PL"/>
        </w:rPr>
        <w:t>A</w:t>
      </w:r>
      <w:r w:rsidR="00826910">
        <w:rPr>
          <w:rFonts w:ascii="Tahoma" w:hAnsi="Tahoma" w:cs="Tahoma"/>
          <w:bCs/>
          <w:sz w:val="20"/>
          <w:szCs w:val="20"/>
          <w:lang w:val="pl-PL"/>
        </w:rPr>
        <w:t xml:space="preserve">by ułatwić i przyspieszyć odbiór informacji przez </w:t>
      </w:r>
      <w:r w:rsidR="00A451B5">
        <w:rPr>
          <w:rFonts w:ascii="Tahoma" w:hAnsi="Tahoma" w:cs="Tahoma"/>
          <w:bCs/>
          <w:sz w:val="20"/>
          <w:szCs w:val="20"/>
          <w:lang w:val="pl-PL"/>
        </w:rPr>
        <w:t>osoby</w:t>
      </w:r>
      <w:r w:rsidR="00826910">
        <w:rPr>
          <w:rFonts w:ascii="Tahoma" w:hAnsi="Tahoma" w:cs="Tahoma"/>
          <w:bCs/>
          <w:sz w:val="20"/>
          <w:szCs w:val="20"/>
          <w:lang w:val="pl-PL"/>
        </w:rPr>
        <w:t xml:space="preserve"> nie mówią</w:t>
      </w:r>
      <w:r w:rsidR="00A451B5">
        <w:rPr>
          <w:rFonts w:ascii="Tahoma" w:hAnsi="Tahoma" w:cs="Tahoma"/>
          <w:bCs/>
          <w:sz w:val="20"/>
          <w:szCs w:val="20"/>
          <w:lang w:val="pl-PL"/>
        </w:rPr>
        <w:t>ce</w:t>
      </w:r>
      <w:r w:rsidR="00826910">
        <w:rPr>
          <w:rFonts w:ascii="Tahoma" w:hAnsi="Tahoma" w:cs="Tahoma"/>
          <w:bCs/>
          <w:sz w:val="20"/>
          <w:szCs w:val="20"/>
          <w:lang w:val="pl-PL"/>
        </w:rPr>
        <w:t xml:space="preserve"> po polsku, część postów jest </w:t>
      </w:r>
      <w:r w:rsidR="00A451B5">
        <w:rPr>
          <w:rFonts w:ascii="Tahoma" w:hAnsi="Tahoma" w:cs="Tahoma"/>
          <w:bCs/>
          <w:sz w:val="20"/>
          <w:szCs w:val="20"/>
          <w:lang w:val="pl-PL"/>
        </w:rPr>
        <w:t>pisana</w:t>
      </w:r>
      <w:r w:rsidR="00826910">
        <w:rPr>
          <w:rFonts w:ascii="Tahoma" w:hAnsi="Tahoma" w:cs="Tahoma"/>
          <w:bCs/>
          <w:sz w:val="20"/>
          <w:szCs w:val="20"/>
          <w:lang w:val="pl-PL"/>
        </w:rPr>
        <w:t xml:space="preserve"> w języku angielskim.</w:t>
      </w:r>
    </w:p>
    <w:p w:rsidR="00A451B5" w:rsidRDefault="00A451B5" w:rsidP="00955EE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 xml:space="preserve">PKP CARGO było wyróżniane za działania w mediach społecznościowych. Zdaniem redaktorów portalu </w:t>
      </w:r>
      <w:r w:rsidRPr="00A451B5">
        <w:rPr>
          <w:rFonts w:ascii="Tahoma" w:hAnsi="Tahoma" w:cs="Tahoma"/>
          <w:bCs/>
          <w:sz w:val="20"/>
          <w:szCs w:val="20"/>
          <w:lang w:val="pl-PL"/>
        </w:rPr>
        <w:t>„strefainwestorow.pl”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polski operator jest jedną z pięciu spółek notowanych na G</w:t>
      </w:r>
      <w:r w:rsidRPr="00A451B5">
        <w:rPr>
          <w:rFonts w:ascii="Tahoma" w:hAnsi="Tahoma" w:cs="Tahoma"/>
          <w:bCs/>
          <w:sz w:val="20"/>
          <w:szCs w:val="20"/>
          <w:lang w:val="pl-PL"/>
        </w:rPr>
        <w:t>P</w:t>
      </w:r>
      <w:r>
        <w:rPr>
          <w:rFonts w:ascii="Tahoma" w:hAnsi="Tahoma" w:cs="Tahoma"/>
          <w:bCs/>
          <w:sz w:val="20"/>
          <w:szCs w:val="20"/>
          <w:lang w:val="pl-PL"/>
        </w:rPr>
        <w:t>W</w:t>
      </w:r>
      <w:r w:rsidRPr="00A451B5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>
        <w:rPr>
          <w:rFonts w:ascii="Tahoma" w:hAnsi="Tahoma" w:cs="Tahoma"/>
          <w:bCs/>
          <w:sz w:val="20"/>
          <w:szCs w:val="20"/>
          <w:lang w:val="pl-PL"/>
        </w:rPr>
        <w:t>najlepiej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informujących </w:t>
      </w:r>
      <w:r w:rsidR="00B155B9">
        <w:rPr>
          <w:rFonts w:ascii="Tahoma" w:hAnsi="Tahoma" w:cs="Tahoma"/>
          <w:bCs/>
          <w:sz w:val="20"/>
          <w:szCs w:val="20"/>
          <w:lang w:val="pl-PL"/>
        </w:rPr>
        <w:t>o swoich działaniach</w:t>
      </w:r>
      <w:r w:rsidR="00B155B9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na </w:t>
      </w:r>
      <w:proofErr w:type="spellStart"/>
      <w:r>
        <w:rPr>
          <w:rFonts w:ascii="Tahoma" w:hAnsi="Tahoma" w:cs="Tahoma"/>
          <w:bCs/>
          <w:sz w:val="20"/>
          <w:szCs w:val="20"/>
          <w:lang w:val="pl-PL"/>
        </w:rPr>
        <w:t>Twitterze</w:t>
      </w:r>
      <w:proofErr w:type="spellEnd"/>
      <w:r>
        <w:rPr>
          <w:rFonts w:ascii="Tahoma" w:hAnsi="Tahoma" w:cs="Tahoma"/>
          <w:bCs/>
          <w:sz w:val="20"/>
          <w:szCs w:val="20"/>
          <w:lang w:val="pl-PL"/>
        </w:rPr>
        <w:t xml:space="preserve">. </w:t>
      </w:r>
      <w:r w:rsidR="00B155B9">
        <w:rPr>
          <w:rFonts w:ascii="Tahoma" w:hAnsi="Tahoma" w:cs="Tahoma"/>
          <w:bCs/>
          <w:sz w:val="20"/>
          <w:szCs w:val="20"/>
          <w:lang w:val="pl-PL"/>
        </w:rPr>
        <w:t>Wyróżnienie otrzymywał także profil na Facebooku.</w:t>
      </w:r>
    </w:p>
    <w:p w:rsidR="00826910" w:rsidRDefault="00A451B5" w:rsidP="00955EE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 xml:space="preserve">Obok Facebooka i </w:t>
      </w:r>
      <w:proofErr w:type="spellStart"/>
      <w:r>
        <w:rPr>
          <w:rFonts w:ascii="Tahoma" w:hAnsi="Tahoma" w:cs="Tahoma"/>
          <w:bCs/>
          <w:sz w:val="20"/>
          <w:szCs w:val="20"/>
          <w:lang w:val="pl-PL"/>
        </w:rPr>
        <w:t>Twittera</w:t>
      </w:r>
      <w:proofErr w:type="spellEnd"/>
      <w:r>
        <w:rPr>
          <w:rFonts w:ascii="Tahoma" w:hAnsi="Tahoma" w:cs="Tahoma"/>
          <w:bCs/>
          <w:sz w:val="20"/>
          <w:szCs w:val="20"/>
          <w:lang w:val="pl-PL"/>
        </w:rPr>
        <w:t xml:space="preserve"> PKP CARGO jest obecne na YouTube i Instagramie.</w:t>
      </w:r>
    </w:p>
    <w:p w:rsidR="00A451B5" w:rsidRPr="00A451B5" w:rsidRDefault="00A451B5" w:rsidP="00A451B5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A451B5">
        <w:rPr>
          <w:rFonts w:ascii="Tahoma" w:hAnsi="Tahoma" w:cs="Tahoma"/>
          <w:bCs/>
          <w:sz w:val="20"/>
          <w:szCs w:val="20"/>
          <w:lang w:val="pl-PL"/>
        </w:rPr>
        <w:t>Zachęcamy do śledzenia PKP CARGO na portalach społecznościowych:</w:t>
      </w:r>
    </w:p>
    <w:p w:rsidR="00A451B5" w:rsidRPr="00A451B5" w:rsidRDefault="00A451B5" w:rsidP="00B155B9">
      <w:pPr>
        <w:spacing w:line="360" w:lineRule="auto"/>
        <w:ind w:left="567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A451B5">
        <w:rPr>
          <w:rFonts w:ascii="Tahoma" w:hAnsi="Tahoma" w:cs="Tahoma"/>
          <w:b/>
          <w:bCs/>
          <w:sz w:val="20"/>
          <w:szCs w:val="20"/>
          <w:lang w:val="pl-PL"/>
        </w:rPr>
        <w:t>Twitter</w:t>
      </w:r>
      <w:r w:rsidRPr="00A451B5">
        <w:rPr>
          <w:rFonts w:ascii="Tahoma" w:hAnsi="Tahoma" w:cs="Tahoma"/>
          <w:bCs/>
          <w:sz w:val="20"/>
          <w:szCs w:val="20"/>
          <w:lang w:val="pl-PL"/>
        </w:rPr>
        <w:t>: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hyperlink r:id="rId12" w:history="1">
        <w:r w:rsidRPr="007D20D5">
          <w:rPr>
            <w:rStyle w:val="Hipercze"/>
            <w:rFonts w:ascii="Tahoma" w:hAnsi="Tahoma" w:cs="Tahoma"/>
            <w:bCs/>
            <w:sz w:val="20"/>
            <w:szCs w:val="20"/>
            <w:lang w:val="pl-PL"/>
          </w:rPr>
          <w:t>https://twitter.com/pkpcargo_media</w:t>
        </w:r>
      </w:hyperlink>
      <w:r>
        <w:rPr>
          <w:rFonts w:ascii="Tahoma" w:hAnsi="Tahoma" w:cs="Tahoma"/>
          <w:bCs/>
          <w:sz w:val="20"/>
          <w:szCs w:val="20"/>
          <w:lang w:val="pl-PL"/>
        </w:rPr>
        <w:t xml:space="preserve"> </w:t>
      </w:r>
    </w:p>
    <w:p w:rsidR="00A451B5" w:rsidRPr="00A451B5" w:rsidRDefault="00A451B5" w:rsidP="00B155B9">
      <w:pPr>
        <w:spacing w:line="360" w:lineRule="auto"/>
        <w:ind w:left="567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A451B5">
        <w:rPr>
          <w:rFonts w:ascii="Tahoma" w:hAnsi="Tahoma" w:cs="Tahoma"/>
          <w:b/>
          <w:bCs/>
          <w:sz w:val="20"/>
          <w:szCs w:val="20"/>
          <w:lang w:val="pl-PL"/>
        </w:rPr>
        <w:t>Facebook</w:t>
      </w:r>
      <w:r w:rsidRPr="00A451B5">
        <w:rPr>
          <w:rFonts w:ascii="Tahoma" w:hAnsi="Tahoma" w:cs="Tahoma"/>
          <w:bCs/>
          <w:sz w:val="20"/>
          <w:szCs w:val="20"/>
          <w:lang w:val="pl-PL"/>
        </w:rPr>
        <w:t xml:space="preserve">: </w:t>
      </w:r>
      <w:hyperlink r:id="rId13" w:history="1">
        <w:r w:rsidRPr="007D20D5">
          <w:rPr>
            <w:rStyle w:val="Hipercze"/>
            <w:rFonts w:ascii="Tahoma" w:hAnsi="Tahoma" w:cs="Tahoma"/>
            <w:bCs/>
            <w:sz w:val="20"/>
            <w:szCs w:val="20"/>
            <w:lang w:val="pl-PL"/>
          </w:rPr>
          <w:t>https://www.facebook.com/pkpcargo</w:t>
        </w:r>
      </w:hyperlink>
      <w:r>
        <w:rPr>
          <w:rFonts w:ascii="Tahoma" w:hAnsi="Tahoma" w:cs="Tahoma"/>
          <w:bCs/>
          <w:sz w:val="20"/>
          <w:szCs w:val="20"/>
          <w:lang w:val="pl-PL"/>
        </w:rPr>
        <w:t xml:space="preserve"> </w:t>
      </w:r>
    </w:p>
    <w:p w:rsidR="00A451B5" w:rsidRPr="00A451B5" w:rsidRDefault="00A451B5" w:rsidP="00B155B9">
      <w:pPr>
        <w:spacing w:line="360" w:lineRule="auto"/>
        <w:ind w:left="567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A451B5">
        <w:rPr>
          <w:rFonts w:ascii="Tahoma" w:hAnsi="Tahoma" w:cs="Tahoma"/>
          <w:b/>
          <w:bCs/>
          <w:sz w:val="20"/>
          <w:szCs w:val="20"/>
          <w:lang w:val="pl-PL"/>
        </w:rPr>
        <w:t>Instagram</w:t>
      </w:r>
      <w:r w:rsidRPr="00A451B5">
        <w:rPr>
          <w:rFonts w:ascii="Tahoma" w:hAnsi="Tahoma" w:cs="Tahoma"/>
          <w:bCs/>
          <w:sz w:val="20"/>
          <w:szCs w:val="20"/>
          <w:lang w:val="pl-PL"/>
        </w:rPr>
        <w:t>: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hyperlink r:id="rId14" w:history="1">
        <w:r w:rsidRPr="007D20D5">
          <w:rPr>
            <w:rStyle w:val="Hipercze"/>
            <w:rFonts w:ascii="Tahoma" w:hAnsi="Tahoma" w:cs="Tahoma"/>
            <w:bCs/>
            <w:sz w:val="20"/>
            <w:szCs w:val="20"/>
            <w:lang w:val="pl-PL"/>
          </w:rPr>
          <w:t>https://instagram.com/pkp_cargo/</w:t>
        </w:r>
      </w:hyperlink>
      <w:r>
        <w:rPr>
          <w:rFonts w:ascii="Tahoma" w:hAnsi="Tahoma" w:cs="Tahoma"/>
          <w:bCs/>
          <w:sz w:val="20"/>
          <w:szCs w:val="20"/>
          <w:lang w:val="pl-PL"/>
        </w:rPr>
        <w:t xml:space="preserve"> </w:t>
      </w:r>
    </w:p>
    <w:p w:rsidR="00A451B5" w:rsidRDefault="00A451B5" w:rsidP="00B155B9">
      <w:pPr>
        <w:spacing w:line="360" w:lineRule="auto"/>
        <w:ind w:left="567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A451B5">
        <w:rPr>
          <w:rFonts w:ascii="Tahoma" w:hAnsi="Tahoma" w:cs="Tahoma"/>
          <w:b/>
          <w:bCs/>
          <w:sz w:val="20"/>
          <w:szCs w:val="20"/>
          <w:lang w:val="pl-PL"/>
        </w:rPr>
        <w:t>YouTube</w:t>
      </w:r>
      <w:r w:rsidRPr="00A451B5">
        <w:rPr>
          <w:rFonts w:ascii="Tahoma" w:hAnsi="Tahoma" w:cs="Tahoma"/>
          <w:bCs/>
          <w:sz w:val="20"/>
          <w:szCs w:val="20"/>
          <w:lang w:val="pl-PL"/>
        </w:rPr>
        <w:t xml:space="preserve">: </w:t>
      </w:r>
      <w:hyperlink r:id="rId15" w:history="1">
        <w:r w:rsidRPr="007D20D5">
          <w:rPr>
            <w:rStyle w:val="Hipercze"/>
            <w:rFonts w:ascii="Tahoma" w:hAnsi="Tahoma" w:cs="Tahoma"/>
            <w:bCs/>
            <w:sz w:val="20"/>
            <w:szCs w:val="20"/>
            <w:lang w:val="pl-PL"/>
          </w:rPr>
          <w:t>https://www.youtube.com/channel/UCQF8EiYPR2CYUI5zf9gPdkw</w:t>
        </w:r>
      </w:hyperlink>
      <w:r>
        <w:rPr>
          <w:rFonts w:ascii="Tahoma" w:hAnsi="Tahoma" w:cs="Tahoma"/>
          <w:bCs/>
          <w:sz w:val="20"/>
          <w:szCs w:val="20"/>
          <w:lang w:val="pl-PL"/>
        </w:rPr>
        <w:t xml:space="preserve"> </w:t>
      </w:r>
    </w:p>
    <w:p w:rsidR="00B155B9" w:rsidRDefault="00B155B9" w:rsidP="00B155B9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</w:p>
    <w:p w:rsidR="00B155B9" w:rsidRDefault="00B155B9" w:rsidP="00B155B9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5C53E8">
        <w:rPr>
          <w:rFonts w:ascii="Tahoma" w:hAnsi="Tahoma" w:cs="Tahoma"/>
          <w:bCs/>
          <w:sz w:val="20"/>
          <w:szCs w:val="20"/>
          <w:lang w:val="pl-PL"/>
        </w:rPr>
        <w:t>PKP CARGO jest największym towarowym przewoźnikiem kolejowym w Polsce, z 56</w:t>
      </w:r>
      <w:r>
        <w:rPr>
          <w:rFonts w:ascii="Tahoma" w:hAnsi="Tahoma" w:cs="Tahoma"/>
          <w:bCs/>
          <w:sz w:val="20"/>
          <w:szCs w:val="20"/>
          <w:lang w:val="pl-PL"/>
        </w:rPr>
        <w:t>-procentowym</w:t>
      </w:r>
      <w:r w:rsidRPr="005C53E8">
        <w:rPr>
          <w:rFonts w:ascii="Tahoma" w:hAnsi="Tahoma" w:cs="Tahoma"/>
          <w:bCs/>
          <w:sz w:val="20"/>
          <w:szCs w:val="20"/>
          <w:lang w:val="pl-PL"/>
        </w:rPr>
        <w:t xml:space="preserve"> udziałem w rynku w ujęciu prac</w:t>
      </w:r>
      <w:r>
        <w:rPr>
          <w:rFonts w:ascii="Tahoma" w:hAnsi="Tahoma" w:cs="Tahoma"/>
          <w:bCs/>
          <w:sz w:val="20"/>
          <w:szCs w:val="20"/>
          <w:lang w:val="pl-PL"/>
        </w:rPr>
        <w:t>y przewozowej, i jednocześnie drugim w Unii Europejskiej. Oprócz </w:t>
      </w:r>
      <w:r w:rsidRPr="005C53E8">
        <w:rPr>
          <w:rFonts w:ascii="Tahoma" w:hAnsi="Tahoma" w:cs="Tahoma"/>
          <w:bCs/>
          <w:sz w:val="20"/>
          <w:szCs w:val="20"/>
          <w:lang w:val="pl-PL"/>
        </w:rPr>
        <w:t>przewozów towarów koleją, Grupa PKP CARGO jest również spedytorem oraz operatorem terminali i bocznic. Zajmuje się też naprawą i utrzymaniem taboru kolejowego.</w:t>
      </w:r>
    </w:p>
    <w:p w:rsidR="00EB5668" w:rsidRPr="00932927" w:rsidRDefault="00EB5668" w:rsidP="00EF65C6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Kontakt:</w:t>
      </w:r>
    </w:p>
    <w:p w:rsidR="00EB5668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Default="003063C1" w:rsidP="00EB5668">
      <w:pPr>
        <w:spacing w:line="276" w:lineRule="auto"/>
        <w:jc w:val="both"/>
        <w:rPr>
          <w:rFonts w:ascii="Tahoma" w:hAnsi="Tahoma" w:cs="Tahoma"/>
          <w:b/>
          <w:sz w:val="20"/>
          <w:szCs w:val="22"/>
          <w:lang w:val="pl-PL"/>
        </w:rPr>
      </w:pPr>
      <w:r>
        <w:rPr>
          <w:rFonts w:ascii="Tahoma" w:hAnsi="Tahoma" w:cs="Tahoma"/>
          <w:b/>
          <w:sz w:val="20"/>
          <w:szCs w:val="22"/>
          <w:lang w:val="pl-PL"/>
        </w:rPr>
        <w:t>Michał Wyciślik</w:t>
      </w:r>
    </w:p>
    <w:p w:rsidR="003063C1" w:rsidRPr="00932927" w:rsidRDefault="003063C1" w:rsidP="003063C1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>
        <w:rPr>
          <w:rFonts w:ascii="Tahoma" w:hAnsi="Tahoma" w:cs="Tahoma"/>
          <w:sz w:val="20"/>
          <w:szCs w:val="22"/>
          <w:lang w:val="pl-PL"/>
        </w:rPr>
        <w:t>Biuro Prasowe</w:t>
      </w:r>
      <w:r w:rsidRPr="00932927">
        <w:rPr>
          <w:rFonts w:ascii="Tahoma" w:hAnsi="Tahoma" w:cs="Tahoma"/>
          <w:sz w:val="20"/>
          <w:szCs w:val="22"/>
          <w:lang w:val="pl-PL"/>
        </w:rPr>
        <w:t xml:space="preserve"> PKP CARGO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(+ 48) 663 290 </w:t>
      </w:r>
      <w:r w:rsidR="003063C1">
        <w:rPr>
          <w:rFonts w:ascii="Tahoma" w:hAnsi="Tahoma" w:cs="Tahoma"/>
          <w:sz w:val="20"/>
          <w:szCs w:val="22"/>
          <w:lang w:val="pl-PL"/>
        </w:rPr>
        <w:t>110</w:t>
      </w:r>
    </w:p>
    <w:p w:rsidR="00EB5668" w:rsidRPr="00932927" w:rsidRDefault="00CE2E55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hyperlink r:id="rId16" w:history="1">
        <w:r w:rsidR="003063C1" w:rsidRPr="00895A3E">
          <w:rPr>
            <w:rStyle w:val="Hipercze"/>
            <w:rFonts w:ascii="Tahoma" w:hAnsi="Tahoma" w:cs="Tahoma"/>
            <w:sz w:val="20"/>
            <w:szCs w:val="22"/>
            <w:lang w:val="pl-PL"/>
          </w:rPr>
          <w:t>m.wycislik@pkp-cargo.eu</w:t>
        </w:r>
      </w:hyperlink>
      <w:r w:rsidR="003063C1">
        <w:rPr>
          <w:rFonts w:ascii="Tahoma" w:hAnsi="Tahoma" w:cs="Tahoma"/>
          <w:sz w:val="20"/>
          <w:szCs w:val="22"/>
          <w:lang w:val="pl-PL"/>
        </w:rPr>
        <w:t xml:space="preserve"> </w:t>
      </w:r>
    </w:p>
    <w:p w:rsidR="00866154" w:rsidRDefault="00866154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</w:p>
    <w:p w:rsidR="00866154" w:rsidRDefault="00866154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</w:p>
    <w:p w:rsidR="00EB5668" w:rsidRDefault="00EB5668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  <w:bookmarkStart w:id="0" w:name="_GoBack"/>
      <w:bookmarkEnd w:id="0"/>
      <w:r w:rsidRPr="00932927">
        <w:rPr>
          <w:rFonts w:ascii="Tahoma" w:hAnsi="Tahoma" w:cs="Tahoma"/>
          <w:bCs/>
          <w:sz w:val="18"/>
          <w:szCs w:val="22"/>
          <w:lang w:val="pl-PL"/>
        </w:rPr>
        <w:lastRenderedPageBreak/>
        <w:t>***</w:t>
      </w:r>
    </w:p>
    <w:p w:rsidR="00B155B9" w:rsidRPr="00932927" w:rsidRDefault="00B155B9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</w:p>
    <w:p w:rsidR="003063C1" w:rsidRPr="005D3B25" w:rsidRDefault="003063C1" w:rsidP="003063C1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5D3B25"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 w:rsidRPr="005D3B25">
        <w:rPr>
          <w:rFonts w:ascii="Tahoma" w:hAnsi="Tahoma" w:cs="Tahoma"/>
          <w:sz w:val="16"/>
          <w:szCs w:val="16"/>
        </w:rPr>
        <w:t>jest liderem kolejowych przewozów towarowych w Polsce i drugim największym operatorem w Unii Europejskiej. Powstała w 2001 roku. Oferuje klientom zintegrowane usługi logistyczne, łącząc transport kolejowy (największa flota taboru w Polsce),  samochodowy oraz morski. Świadczy samodzielne przewozy towarowe dla kilku tysięcy klientów na terenie Polski, Czech, Słowacji, Niemiec, Austrii, Belgii, Holandii, Węgier i Litwy. W marcu 2015 roku spółka podpisała umowę o strategicznej współpracy z HZ Cargo, chorwackim przewoźnikiem kolejowym, a w maju przejęła 80 proc. udziałów w Advanced World Transport, drugim co do wielkości kolejowym przewoźniku towarowym w Czechach.</w:t>
      </w:r>
    </w:p>
    <w:p w:rsidR="003063C1" w:rsidRPr="005D3B25" w:rsidRDefault="003063C1" w:rsidP="003063C1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5D3B25">
        <w:rPr>
          <w:rFonts w:ascii="Tahoma" w:hAnsi="Tahoma" w:cs="Tahoma"/>
          <w:sz w:val="16"/>
          <w:szCs w:val="16"/>
        </w:rPr>
        <w:t>W skład Grupy PKP CARGO wchodzą spółki zależne, odpowiedzialna m.in. za przewozy intermodalne (Cargosped), krajową i międzynarodowa spedycję kolejową (PKP CARGO Connect) oraz serwis i utrzymanie taboru (PKP CARGOTABOR).</w:t>
      </w:r>
    </w:p>
    <w:p w:rsidR="003063C1" w:rsidRPr="005D3B25" w:rsidRDefault="003063C1" w:rsidP="003063C1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5D3B25">
        <w:rPr>
          <w:rFonts w:ascii="Tahoma" w:hAnsi="Tahoma" w:cs="Tahoma"/>
          <w:sz w:val="16"/>
          <w:szCs w:val="16"/>
        </w:rPr>
        <w:t>W 2014 roku Grupa PKP CARGO osiągnęła 4,3 mld zł przychodów, przewożąc 111 mln ton ładunków.</w:t>
      </w:r>
    </w:p>
    <w:p w:rsidR="003063C1" w:rsidRPr="005D3B25" w:rsidRDefault="003063C1" w:rsidP="003063C1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5D3B25">
        <w:rPr>
          <w:rFonts w:ascii="Tahoma" w:hAnsi="Tahoma" w:cs="Tahoma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indeksu mWIG40. Jej głównym akcjonariuszem pozostaje PKP S.A.</w:t>
      </w:r>
    </w:p>
    <w:p w:rsidR="003063C1" w:rsidRPr="005D3B25" w:rsidRDefault="003063C1" w:rsidP="003063C1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5D3B25">
        <w:rPr>
          <w:rFonts w:ascii="Tahoma" w:hAnsi="Tahoma" w:cs="Tahoma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18"/>
          <w:szCs w:val="22"/>
          <w:lang w:val="pl-PL"/>
        </w:rPr>
      </w:pPr>
    </w:p>
    <w:p w:rsidR="008F097E" w:rsidRPr="00932927" w:rsidRDefault="008F097E" w:rsidP="00523840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sectPr w:rsidR="008F097E" w:rsidRPr="00932927" w:rsidSect="00AC224A">
      <w:headerReference w:type="default" r:id="rId17"/>
      <w:footerReference w:type="default" r:id="rId18"/>
      <w:pgSz w:w="11900" w:h="16840"/>
      <w:pgMar w:top="913" w:right="1134" w:bottom="1134" w:left="1701" w:header="703" w:footer="55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05746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E55" w:rsidRDefault="00CE2E55" w:rsidP="000650FD">
      <w:r>
        <w:separator/>
      </w:r>
    </w:p>
  </w:endnote>
  <w:endnote w:type="continuationSeparator" w:id="0">
    <w:p w:rsidR="00CE2E55" w:rsidRDefault="00CE2E55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C2" w:rsidRPr="000878DB" w:rsidRDefault="00C1566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E795B">
      <w:rPr>
        <w:rFonts w:ascii="Arial" w:hAnsi="Arial" w:cs="Arial"/>
        <w:noProof/>
        <w:color w:val="EF3124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C13ED5" wp14:editId="4E945B2D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60A0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" strokecolor="#e60a0a" strokeweight="1pt"/>
          </w:pict>
        </mc:Fallback>
      </mc:AlternateContent>
    </w:r>
    <w:r w:rsidR="00633635">
      <w:rPr>
        <w:rFonts w:ascii="Arial" w:hAnsi="Arial" w:cs="Arial"/>
        <w:color w:val="EF3124"/>
        <w:sz w:val="16"/>
        <w:szCs w:val="16"/>
        <w:lang w:val="pl-PL"/>
      </w:rPr>
      <w:t xml:space="preserve">  </w:t>
    </w:r>
    <w:r w:rsidR="000878DB">
      <w:rPr>
        <w:rFonts w:ascii="Arial" w:hAnsi="Arial" w:cs="Arial"/>
        <w:b/>
        <w:color w:val="E60A0A"/>
        <w:sz w:val="16"/>
        <w:szCs w:val="16"/>
        <w:lang w:val="pl-PL"/>
      </w:rPr>
      <w:t>PKP CARGO S.A.</w:t>
    </w:r>
    <w:r w:rsidR="000731C2" w:rsidRPr="00523840">
      <w:rPr>
        <w:rFonts w:ascii="Arial" w:hAnsi="Arial" w:cs="Arial"/>
        <w:color w:val="E60A0A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0731C2" w:rsidRPr="000878DB" w:rsidRDefault="0063363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KRS 0000027702, Sad Rejonowy dla m. st. W-wy w Warszawie, XII Wydział Gospodarczy, REGON 277586360</w:t>
    </w:r>
  </w:p>
  <w:p w:rsidR="000731C2" w:rsidRPr="000878DB" w:rsidRDefault="00633635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NIP 954-23-81-960, Kapitał zakładowy Spół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ki: </w:t>
    </w:r>
    <w:r w:rsidR="00FF2902"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>. w całoś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ci wpłacony. www.pkp</w:t>
    </w:r>
    <w:r w:rsidR="0034529D" w:rsidRPr="000878DB">
      <w:rPr>
        <w:rFonts w:ascii="Arial" w:hAnsi="Arial" w:cs="Arial"/>
        <w:color w:val="56565A"/>
        <w:sz w:val="16"/>
        <w:szCs w:val="16"/>
        <w:lang w:val="pl-PL"/>
      </w:rPr>
      <w:t>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E55" w:rsidRDefault="00CE2E55" w:rsidP="000650FD">
      <w:r>
        <w:separator/>
      </w:r>
    </w:p>
  </w:footnote>
  <w:footnote w:type="continuationSeparator" w:id="0">
    <w:p w:rsidR="00CE2E55" w:rsidRDefault="00CE2E55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A01714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7216" behindDoc="1" locked="0" layoutInCell="1" allowOverlap="1" wp14:anchorId="38EB52C4" wp14:editId="36D2F9AD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0800" cy="273600"/>
          <wp:effectExtent l="0" t="0" r="1270" b="0"/>
          <wp:wrapNone/>
          <wp:docPr id="1" name="Obraz 1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ek Gieorgica">
    <w15:presenceInfo w15:providerId="None" w15:userId="Marek Gieorgi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132B3"/>
    <w:rsid w:val="00032CF5"/>
    <w:rsid w:val="00051740"/>
    <w:rsid w:val="00051B39"/>
    <w:rsid w:val="0006325E"/>
    <w:rsid w:val="00063441"/>
    <w:rsid w:val="000650FD"/>
    <w:rsid w:val="00071C96"/>
    <w:rsid w:val="000731C2"/>
    <w:rsid w:val="000878DB"/>
    <w:rsid w:val="000A06DC"/>
    <w:rsid w:val="000A166E"/>
    <w:rsid w:val="000A59AD"/>
    <w:rsid w:val="000C30C7"/>
    <w:rsid w:val="000D1378"/>
    <w:rsid w:val="000D1AA7"/>
    <w:rsid w:val="000D3654"/>
    <w:rsid w:val="000D536A"/>
    <w:rsid w:val="000F0830"/>
    <w:rsid w:val="000F6D93"/>
    <w:rsid w:val="000F700D"/>
    <w:rsid w:val="00101E16"/>
    <w:rsid w:val="0010630F"/>
    <w:rsid w:val="00112A5A"/>
    <w:rsid w:val="00122F33"/>
    <w:rsid w:val="00132632"/>
    <w:rsid w:val="00134659"/>
    <w:rsid w:val="00137322"/>
    <w:rsid w:val="001376DC"/>
    <w:rsid w:val="00144B72"/>
    <w:rsid w:val="001601B9"/>
    <w:rsid w:val="001768A2"/>
    <w:rsid w:val="001958CB"/>
    <w:rsid w:val="001A559E"/>
    <w:rsid w:val="001A59D9"/>
    <w:rsid w:val="001D573F"/>
    <w:rsid w:val="001E24B0"/>
    <w:rsid w:val="002373F8"/>
    <w:rsid w:val="00242E4E"/>
    <w:rsid w:val="00256C20"/>
    <w:rsid w:val="00262320"/>
    <w:rsid w:val="00276085"/>
    <w:rsid w:val="00276FAC"/>
    <w:rsid w:val="00282CCE"/>
    <w:rsid w:val="00291DA6"/>
    <w:rsid w:val="002A21B9"/>
    <w:rsid w:val="002A78F7"/>
    <w:rsid w:val="002B6DCD"/>
    <w:rsid w:val="002C635D"/>
    <w:rsid w:val="002D07C0"/>
    <w:rsid w:val="002E57B0"/>
    <w:rsid w:val="002F2713"/>
    <w:rsid w:val="002F3EC0"/>
    <w:rsid w:val="0030636B"/>
    <w:rsid w:val="003063C1"/>
    <w:rsid w:val="0031391A"/>
    <w:rsid w:val="003145C9"/>
    <w:rsid w:val="00315C45"/>
    <w:rsid w:val="00324C9E"/>
    <w:rsid w:val="0034529D"/>
    <w:rsid w:val="00353512"/>
    <w:rsid w:val="003544DC"/>
    <w:rsid w:val="003605E7"/>
    <w:rsid w:val="003800C2"/>
    <w:rsid w:val="00382A67"/>
    <w:rsid w:val="00394C8F"/>
    <w:rsid w:val="003A1DD3"/>
    <w:rsid w:val="003A2415"/>
    <w:rsid w:val="003A37EC"/>
    <w:rsid w:val="003A3C6E"/>
    <w:rsid w:val="003A47D5"/>
    <w:rsid w:val="003C0DE3"/>
    <w:rsid w:val="003D3A12"/>
    <w:rsid w:val="003D5640"/>
    <w:rsid w:val="003E135A"/>
    <w:rsid w:val="003E1A1D"/>
    <w:rsid w:val="003E2F48"/>
    <w:rsid w:val="003E6320"/>
    <w:rsid w:val="003E795B"/>
    <w:rsid w:val="0040180F"/>
    <w:rsid w:val="00404EBF"/>
    <w:rsid w:val="00422899"/>
    <w:rsid w:val="00425BCF"/>
    <w:rsid w:val="00441AE1"/>
    <w:rsid w:val="004438C1"/>
    <w:rsid w:val="00452928"/>
    <w:rsid w:val="004569BA"/>
    <w:rsid w:val="00456E22"/>
    <w:rsid w:val="00457F70"/>
    <w:rsid w:val="004600BF"/>
    <w:rsid w:val="0047693A"/>
    <w:rsid w:val="00482E84"/>
    <w:rsid w:val="00485E38"/>
    <w:rsid w:val="00494876"/>
    <w:rsid w:val="004A267C"/>
    <w:rsid w:val="004A47BD"/>
    <w:rsid w:val="004B6C1F"/>
    <w:rsid w:val="004D2C48"/>
    <w:rsid w:val="004E4367"/>
    <w:rsid w:val="004F2285"/>
    <w:rsid w:val="00503E6D"/>
    <w:rsid w:val="00504BF3"/>
    <w:rsid w:val="00504E85"/>
    <w:rsid w:val="00515C0E"/>
    <w:rsid w:val="00515D9A"/>
    <w:rsid w:val="00523547"/>
    <w:rsid w:val="00523840"/>
    <w:rsid w:val="00534F03"/>
    <w:rsid w:val="00551D6E"/>
    <w:rsid w:val="00552A57"/>
    <w:rsid w:val="00552E43"/>
    <w:rsid w:val="00552FBE"/>
    <w:rsid w:val="0056337C"/>
    <w:rsid w:val="005827A3"/>
    <w:rsid w:val="005A1ADE"/>
    <w:rsid w:val="005B3941"/>
    <w:rsid w:val="005B499F"/>
    <w:rsid w:val="005C0B92"/>
    <w:rsid w:val="005C53E8"/>
    <w:rsid w:val="005D094D"/>
    <w:rsid w:val="005F4566"/>
    <w:rsid w:val="00601731"/>
    <w:rsid w:val="00631191"/>
    <w:rsid w:val="006320F7"/>
    <w:rsid w:val="00633635"/>
    <w:rsid w:val="006451F8"/>
    <w:rsid w:val="006579EF"/>
    <w:rsid w:val="00684C2B"/>
    <w:rsid w:val="00692592"/>
    <w:rsid w:val="00695CE3"/>
    <w:rsid w:val="0069676D"/>
    <w:rsid w:val="006A1926"/>
    <w:rsid w:val="006B45FB"/>
    <w:rsid w:val="006B5272"/>
    <w:rsid w:val="006C5414"/>
    <w:rsid w:val="006D53AC"/>
    <w:rsid w:val="006E371D"/>
    <w:rsid w:val="006E79B5"/>
    <w:rsid w:val="006F469A"/>
    <w:rsid w:val="00704909"/>
    <w:rsid w:val="007142FE"/>
    <w:rsid w:val="00733EAB"/>
    <w:rsid w:val="00747B08"/>
    <w:rsid w:val="00763FBB"/>
    <w:rsid w:val="00764653"/>
    <w:rsid w:val="00776E04"/>
    <w:rsid w:val="00777F0A"/>
    <w:rsid w:val="00786651"/>
    <w:rsid w:val="00791D76"/>
    <w:rsid w:val="00796492"/>
    <w:rsid w:val="007B4064"/>
    <w:rsid w:val="00800A5E"/>
    <w:rsid w:val="00801C8C"/>
    <w:rsid w:val="008028AC"/>
    <w:rsid w:val="008127EA"/>
    <w:rsid w:val="00826910"/>
    <w:rsid w:val="00830DE6"/>
    <w:rsid w:val="00830F8F"/>
    <w:rsid w:val="00831E54"/>
    <w:rsid w:val="008453BE"/>
    <w:rsid w:val="00854684"/>
    <w:rsid w:val="008555CD"/>
    <w:rsid w:val="0086176A"/>
    <w:rsid w:val="0086345F"/>
    <w:rsid w:val="00864091"/>
    <w:rsid w:val="00866154"/>
    <w:rsid w:val="00871489"/>
    <w:rsid w:val="008746DD"/>
    <w:rsid w:val="00881A41"/>
    <w:rsid w:val="00885773"/>
    <w:rsid w:val="008A1DFE"/>
    <w:rsid w:val="008A7E95"/>
    <w:rsid w:val="008B0D32"/>
    <w:rsid w:val="008B1D69"/>
    <w:rsid w:val="008B1E73"/>
    <w:rsid w:val="008B4AC0"/>
    <w:rsid w:val="008C11B2"/>
    <w:rsid w:val="008E0CFC"/>
    <w:rsid w:val="008E56BB"/>
    <w:rsid w:val="008E61D6"/>
    <w:rsid w:val="008F097E"/>
    <w:rsid w:val="008F482C"/>
    <w:rsid w:val="008F5245"/>
    <w:rsid w:val="0091198E"/>
    <w:rsid w:val="009175E8"/>
    <w:rsid w:val="0092492D"/>
    <w:rsid w:val="009253DA"/>
    <w:rsid w:val="009265DD"/>
    <w:rsid w:val="00932927"/>
    <w:rsid w:val="00937350"/>
    <w:rsid w:val="00955EE2"/>
    <w:rsid w:val="00960714"/>
    <w:rsid w:val="00961C0D"/>
    <w:rsid w:val="00980517"/>
    <w:rsid w:val="00982B9C"/>
    <w:rsid w:val="009A715C"/>
    <w:rsid w:val="009B2B61"/>
    <w:rsid w:val="009C1FCE"/>
    <w:rsid w:val="009D394C"/>
    <w:rsid w:val="009E0B0E"/>
    <w:rsid w:val="009E145F"/>
    <w:rsid w:val="009E3BF3"/>
    <w:rsid w:val="00A01714"/>
    <w:rsid w:val="00A1085A"/>
    <w:rsid w:val="00A144D3"/>
    <w:rsid w:val="00A15A51"/>
    <w:rsid w:val="00A451B5"/>
    <w:rsid w:val="00A45B93"/>
    <w:rsid w:val="00A53B23"/>
    <w:rsid w:val="00A67615"/>
    <w:rsid w:val="00A84610"/>
    <w:rsid w:val="00AA4B41"/>
    <w:rsid w:val="00AB63C7"/>
    <w:rsid w:val="00AB7528"/>
    <w:rsid w:val="00AC224A"/>
    <w:rsid w:val="00AD5B92"/>
    <w:rsid w:val="00AD71CD"/>
    <w:rsid w:val="00AF1776"/>
    <w:rsid w:val="00B07D8B"/>
    <w:rsid w:val="00B155B9"/>
    <w:rsid w:val="00B15866"/>
    <w:rsid w:val="00B32CEB"/>
    <w:rsid w:val="00B342F1"/>
    <w:rsid w:val="00B80C5F"/>
    <w:rsid w:val="00BB7E18"/>
    <w:rsid w:val="00BD0E55"/>
    <w:rsid w:val="00BD3CD4"/>
    <w:rsid w:val="00BF7016"/>
    <w:rsid w:val="00C062C8"/>
    <w:rsid w:val="00C12285"/>
    <w:rsid w:val="00C12CF9"/>
    <w:rsid w:val="00C15665"/>
    <w:rsid w:val="00C16CEF"/>
    <w:rsid w:val="00C21C9E"/>
    <w:rsid w:val="00C369B6"/>
    <w:rsid w:val="00C42006"/>
    <w:rsid w:val="00C7668C"/>
    <w:rsid w:val="00C815E1"/>
    <w:rsid w:val="00C913CD"/>
    <w:rsid w:val="00CA0B8A"/>
    <w:rsid w:val="00CC2EEE"/>
    <w:rsid w:val="00CD2CE3"/>
    <w:rsid w:val="00CE2E55"/>
    <w:rsid w:val="00CE489B"/>
    <w:rsid w:val="00D01348"/>
    <w:rsid w:val="00D17520"/>
    <w:rsid w:val="00D20134"/>
    <w:rsid w:val="00D45D2D"/>
    <w:rsid w:val="00D64F04"/>
    <w:rsid w:val="00D67754"/>
    <w:rsid w:val="00D91476"/>
    <w:rsid w:val="00DA5DB2"/>
    <w:rsid w:val="00DA743D"/>
    <w:rsid w:val="00DB27BC"/>
    <w:rsid w:val="00DC118B"/>
    <w:rsid w:val="00DC1B6C"/>
    <w:rsid w:val="00DE246E"/>
    <w:rsid w:val="00DE4461"/>
    <w:rsid w:val="00E011A7"/>
    <w:rsid w:val="00E1720F"/>
    <w:rsid w:val="00E330C3"/>
    <w:rsid w:val="00E43EDA"/>
    <w:rsid w:val="00E46F74"/>
    <w:rsid w:val="00E65BC7"/>
    <w:rsid w:val="00E66A36"/>
    <w:rsid w:val="00E72FCE"/>
    <w:rsid w:val="00E737F0"/>
    <w:rsid w:val="00EA21D5"/>
    <w:rsid w:val="00EA61B5"/>
    <w:rsid w:val="00EB12FB"/>
    <w:rsid w:val="00EB1852"/>
    <w:rsid w:val="00EB27BC"/>
    <w:rsid w:val="00EB5668"/>
    <w:rsid w:val="00EC7299"/>
    <w:rsid w:val="00ED1DF7"/>
    <w:rsid w:val="00EF65C6"/>
    <w:rsid w:val="00F01E19"/>
    <w:rsid w:val="00F029AE"/>
    <w:rsid w:val="00F12D01"/>
    <w:rsid w:val="00F1726B"/>
    <w:rsid w:val="00F223EC"/>
    <w:rsid w:val="00F32922"/>
    <w:rsid w:val="00F35E10"/>
    <w:rsid w:val="00F4513A"/>
    <w:rsid w:val="00F705B2"/>
    <w:rsid w:val="00F76F5F"/>
    <w:rsid w:val="00F77720"/>
    <w:rsid w:val="00F8264E"/>
    <w:rsid w:val="00F8401B"/>
    <w:rsid w:val="00F94893"/>
    <w:rsid w:val="00F97CA7"/>
    <w:rsid w:val="00FA0EAC"/>
    <w:rsid w:val="00FA4321"/>
    <w:rsid w:val="00FD30A5"/>
    <w:rsid w:val="00FD3100"/>
    <w:rsid w:val="00FE783F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facebook.com/pkpcarg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twitter.com/pkpcargo_media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.wycislik@pkp-cargo.e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https://www.youtube.com/channel/UCQF8EiYPR2CYUI5zf9gPdkw" TargetMode="External"/><Relationship Id="rId23" Type="http://schemas.microsoft.com/office/2011/relationships/commentsExtended" Target="commentsExtended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nstagram.com/pkp_carg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kowalczyk\Documents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9D829D-29DF-42B7-9BE9-604E78DAA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23</TotalTime>
  <Pages>2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Michał Wyciślik</cp:lastModifiedBy>
  <cp:revision>3</cp:revision>
  <cp:lastPrinted>2015-09-21T08:23:00Z</cp:lastPrinted>
  <dcterms:created xsi:type="dcterms:W3CDTF">2016-02-23T08:37:00Z</dcterms:created>
  <dcterms:modified xsi:type="dcterms:W3CDTF">2016-02-23T09:10:00Z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