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3CDCD" w14:textId="77777777" w:rsidR="006815D6" w:rsidRPr="006277CA" w:rsidRDefault="006815D6" w:rsidP="008D68DD">
      <w:pPr>
        <w:rPr>
          <w:b/>
          <w:bCs/>
        </w:rPr>
      </w:pPr>
    </w:p>
    <w:p w14:paraId="119B1548" w14:textId="77777777" w:rsidR="006815D6" w:rsidRPr="006277CA" w:rsidRDefault="006815D6" w:rsidP="008D68DD">
      <w:pPr>
        <w:rPr>
          <w:b/>
          <w:bCs/>
        </w:rPr>
      </w:pPr>
    </w:p>
    <w:p w14:paraId="0871FC16" w14:textId="77777777" w:rsidR="003419EE" w:rsidRPr="006277CA" w:rsidRDefault="003419EE" w:rsidP="003419EE">
      <w:pPr>
        <w:rPr>
          <w:b/>
          <w:bCs/>
        </w:rPr>
      </w:pPr>
      <w:r w:rsidRPr="006277CA">
        <w:rPr>
          <w:b/>
          <w:bCs/>
        </w:rPr>
        <w:t>………………………………………….</w:t>
      </w:r>
      <w:r w:rsidRPr="006277CA">
        <w:rPr>
          <w:b/>
          <w:bCs/>
        </w:rPr>
        <w:tab/>
      </w:r>
      <w:r w:rsidRPr="006277CA">
        <w:rPr>
          <w:b/>
          <w:bCs/>
        </w:rPr>
        <w:tab/>
      </w:r>
      <w:r w:rsidRPr="006277CA">
        <w:rPr>
          <w:b/>
          <w:bCs/>
        </w:rPr>
        <w:tab/>
        <w:t xml:space="preserve">             ………………………………………..</w:t>
      </w:r>
    </w:p>
    <w:p w14:paraId="17E088C6" w14:textId="024E6646" w:rsidR="003419EE" w:rsidRPr="006277CA" w:rsidRDefault="003419EE" w:rsidP="003419EE">
      <w:pPr>
        <w:tabs>
          <w:tab w:val="left" w:pos="9000"/>
        </w:tabs>
        <w:ind w:right="-108"/>
        <w:rPr>
          <w:sz w:val="16"/>
          <w:szCs w:val="16"/>
        </w:rPr>
      </w:pPr>
      <w:r w:rsidRPr="006277CA">
        <w:rPr>
          <w:rFonts w:ascii="Arial" w:hAnsi="Arial" w:cs="Arial"/>
          <w:sz w:val="16"/>
          <w:szCs w:val="16"/>
        </w:rPr>
        <w:t xml:space="preserve">                  (Wnioskodawca)                                                                 </w:t>
      </w:r>
      <w:r w:rsidR="00A00BB0" w:rsidRPr="006277CA">
        <w:rPr>
          <w:rFonts w:ascii="Arial" w:hAnsi="Arial" w:cs="Arial"/>
          <w:sz w:val="16"/>
          <w:szCs w:val="16"/>
        </w:rPr>
        <w:t xml:space="preserve">                              (m</w:t>
      </w:r>
      <w:r w:rsidRPr="006277CA">
        <w:rPr>
          <w:rFonts w:ascii="Arial" w:hAnsi="Arial" w:cs="Arial"/>
          <w:sz w:val="16"/>
          <w:szCs w:val="16"/>
        </w:rPr>
        <w:t>iejscowość, data</w:t>
      </w:r>
      <w:r w:rsidRPr="006277CA">
        <w:rPr>
          <w:sz w:val="16"/>
          <w:szCs w:val="16"/>
        </w:rPr>
        <w:t>)</w:t>
      </w:r>
    </w:p>
    <w:p w14:paraId="1BEBD0ED" w14:textId="77777777" w:rsidR="003419EE" w:rsidRPr="006277CA" w:rsidRDefault="003419EE" w:rsidP="003419EE">
      <w:pPr>
        <w:tabs>
          <w:tab w:val="left" w:pos="9180"/>
        </w:tabs>
        <w:ind w:right="72"/>
        <w:jc w:val="center"/>
      </w:pPr>
      <w:r w:rsidRPr="006277CA">
        <w:tab/>
      </w:r>
      <w:r w:rsidRPr="006277CA">
        <w:tab/>
      </w:r>
    </w:p>
    <w:p w14:paraId="40BAC207" w14:textId="77777777" w:rsidR="003419EE" w:rsidRPr="006277CA" w:rsidRDefault="003419EE" w:rsidP="003419EE">
      <w:pPr>
        <w:rPr>
          <w:b/>
          <w:bCs/>
        </w:rPr>
      </w:pPr>
      <w:r w:rsidRPr="006277CA">
        <w:rPr>
          <w:b/>
          <w:bCs/>
        </w:rPr>
        <w:t>………………………………………….</w:t>
      </w:r>
    </w:p>
    <w:p w14:paraId="57B26DA5" w14:textId="2FF6AD1A" w:rsidR="003419EE" w:rsidRPr="006277CA" w:rsidRDefault="00A00BB0" w:rsidP="003419EE">
      <w:pPr>
        <w:tabs>
          <w:tab w:val="left" w:pos="2880"/>
        </w:tabs>
        <w:ind w:right="6192"/>
        <w:jc w:val="center"/>
        <w:rPr>
          <w:rFonts w:ascii="Arial" w:hAnsi="Arial" w:cs="Arial"/>
          <w:sz w:val="16"/>
          <w:szCs w:val="16"/>
        </w:rPr>
      </w:pPr>
      <w:r w:rsidRPr="006277CA">
        <w:rPr>
          <w:rFonts w:ascii="Arial" w:hAnsi="Arial" w:cs="Arial"/>
          <w:sz w:val="16"/>
          <w:szCs w:val="16"/>
        </w:rPr>
        <w:t>(n</w:t>
      </w:r>
      <w:r w:rsidR="003419EE" w:rsidRPr="006277CA">
        <w:rPr>
          <w:rFonts w:ascii="Arial" w:hAnsi="Arial" w:cs="Arial"/>
          <w:sz w:val="16"/>
          <w:szCs w:val="16"/>
        </w:rPr>
        <w:t>r pisma)</w:t>
      </w:r>
    </w:p>
    <w:p w14:paraId="470ABB37" w14:textId="73252A61" w:rsidR="008D68DD" w:rsidRPr="006277CA" w:rsidRDefault="008D68DD" w:rsidP="00AD1DEC">
      <w:pPr>
        <w:tabs>
          <w:tab w:val="left" w:pos="2880"/>
        </w:tabs>
        <w:ind w:right="6192"/>
        <w:jc w:val="both"/>
        <w:rPr>
          <w:rFonts w:ascii="Arial" w:hAnsi="Arial" w:cs="Arial"/>
          <w:sz w:val="22"/>
          <w:szCs w:val="22"/>
        </w:rPr>
      </w:pPr>
    </w:p>
    <w:p w14:paraId="01BD19C8" w14:textId="77777777" w:rsidR="008D68DD" w:rsidRPr="006277CA" w:rsidRDefault="008D68DD" w:rsidP="00AD1D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92B73E" w14:textId="22DE6A77" w:rsidR="008D68DD" w:rsidRPr="006277CA" w:rsidRDefault="008D68DD" w:rsidP="00C93B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277CA">
        <w:rPr>
          <w:rFonts w:ascii="Arial" w:hAnsi="Arial" w:cs="Arial"/>
          <w:b/>
          <w:bCs/>
          <w:sz w:val="22"/>
          <w:szCs w:val="22"/>
        </w:rPr>
        <w:t>WNIOSEK</w:t>
      </w:r>
    </w:p>
    <w:p w14:paraId="6D8C9818" w14:textId="386256B8" w:rsidR="008D68DD" w:rsidRPr="006277CA" w:rsidRDefault="00BE36C7" w:rsidP="00C93B7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NR …</w:t>
      </w:r>
      <w:r w:rsidR="008D68DD" w:rsidRPr="006277CA">
        <w:rPr>
          <w:rFonts w:ascii="Arial" w:hAnsi="Arial" w:cs="Arial"/>
          <w:b/>
          <w:bCs/>
          <w:sz w:val="22"/>
          <w:szCs w:val="22"/>
        </w:rPr>
        <w:t>…………… Z DNIA ……………………….</w:t>
      </w:r>
    </w:p>
    <w:p w14:paraId="45B3C801" w14:textId="2A1BDC3F" w:rsidR="008D68DD" w:rsidRPr="006277CA" w:rsidRDefault="008D68DD" w:rsidP="00C93B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277CA">
        <w:rPr>
          <w:rFonts w:ascii="Arial" w:hAnsi="Arial" w:cs="Arial"/>
          <w:b/>
          <w:bCs/>
          <w:sz w:val="22"/>
          <w:szCs w:val="22"/>
        </w:rPr>
        <w:t>O UDOSTĘPNIENIE OBIEKTU IN</w:t>
      </w:r>
      <w:r w:rsidR="00352749" w:rsidRPr="006277CA">
        <w:rPr>
          <w:rFonts w:ascii="Arial" w:hAnsi="Arial" w:cs="Arial"/>
          <w:b/>
          <w:bCs/>
          <w:sz w:val="22"/>
          <w:szCs w:val="22"/>
        </w:rPr>
        <w:t>F</w:t>
      </w:r>
      <w:r w:rsidRPr="006277CA">
        <w:rPr>
          <w:rFonts w:ascii="Arial" w:hAnsi="Arial" w:cs="Arial"/>
          <w:b/>
          <w:bCs/>
          <w:sz w:val="22"/>
          <w:szCs w:val="22"/>
        </w:rPr>
        <w:t>RASTRUKTURY USŁUGOWEJ</w:t>
      </w:r>
    </w:p>
    <w:p w14:paraId="1D0CAECC" w14:textId="77777777" w:rsidR="008D68DD" w:rsidRDefault="008D68DD" w:rsidP="00AD1D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34C00DA" w14:textId="77777777" w:rsidR="00974D58" w:rsidRPr="006277CA" w:rsidRDefault="00974D58" w:rsidP="00AD1D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9A992F" w14:textId="4E904788" w:rsidR="008D68DD" w:rsidRPr="006277CA" w:rsidRDefault="008D68DD" w:rsidP="00AD1DEC">
      <w:pPr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 xml:space="preserve">Zwracam się z wnioskiem o udostępnienie </w:t>
      </w:r>
      <w:r w:rsidR="00A00BB0" w:rsidRPr="006277CA">
        <w:rPr>
          <w:rFonts w:ascii="Arial" w:hAnsi="Arial" w:cs="Arial"/>
          <w:sz w:val="22"/>
          <w:szCs w:val="22"/>
        </w:rPr>
        <w:t>O</w:t>
      </w:r>
      <w:r w:rsidRPr="006277CA">
        <w:rPr>
          <w:rFonts w:ascii="Arial" w:hAnsi="Arial" w:cs="Arial"/>
          <w:sz w:val="22"/>
          <w:szCs w:val="22"/>
        </w:rPr>
        <w:t xml:space="preserve">biektu </w:t>
      </w:r>
      <w:r w:rsidR="00A00BB0" w:rsidRPr="006277CA">
        <w:rPr>
          <w:rFonts w:ascii="Arial" w:hAnsi="Arial" w:cs="Arial"/>
          <w:sz w:val="22"/>
          <w:szCs w:val="22"/>
        </w:rPr>
        <w:t>I</w:t>
      </w:r>
      <w:r w:rsidRPr="006277CA">
        <w:rPr>
          <w:rFonts w:ascii="Arial" w:hAnsi="Arial" w:cs="Arial"/>
          <w:sz w:val="22"/>
          <w:szCs w:val="22"/>
        </w:rPr>
        <w:t xml:space="preserve">nfrastruktury </w:t>
      </w:r>
      <w:r w:rsidR="00A00BB0" w:rsidRPr="006277CA">
        <w:rPr>
          <w:rFonts w:ascii="Arial" w:hAnsi="Arial" w:cs="Arial"/>
          <w:sz w:val="22"/>
          <w:szCs w:val="22"/>
        </w:rPr>
        <w:t>U</w:t>
      </w:r>
      <w:r w:rsidRPr="006277CA">
        <w:rPr>
          <w:rFonts w:ascii="Arial" w:hAnsi="Arial" w:cs="Arial"/>
          <w:sz w:val="22"/>
          <w:szCs w:val="22"/>
        </w:rPr>
        <w:t>sługowej</w:t>
      </w:r>
      <w:r w:rsidR="003419EE" w:rsidRPr="006277CA">
        <w:rPr>
          <w:rFonts w:ascii="Arial" w:hAnsi="Arial" w:cs="Arial"/>
          <w:sz w:val="22"/>
          <w:szCs w:val="22"/>
        </w:rPr>
        <w:t>,</w:t>
      </w:r>
      <w:r w:rsidRPr="006277CA">
        <w:rPr>
          <w:rFonts w:ascii="Arial" w:hAnsi="Arial" w:cs="Arial"/>
          <w:sz w:val="22"/>
          <w:szCs w:val="22"/>
        </w:rPr>
        <w:t xml:space="preserve"> w celu wykonania przez Operatora usługi.</w:t>
      </w:r>
    </w:p>
    <w:p w14:paraId="67F36814" w14:textId="77777777" w:rsidR="008D68DD" w:rsidRPr="006277CA" w:rsidRDefault="008D68DD" w:rsidP="00AD1DEC">
      <w:pPr>
        <w:jc w:val="both"/>
        <w:rPr>
          <w:rFonts w:ascii="Arial" w:hAnsi="Arial" w:cs="Arial"/>
          <w:sz w:val="22"/>
          <w:szCs w:val="22"/>
        </w:rPr>
      </w:pPr>
    </w:p>
    <w:p w14:paraId="7FECB675" w14:textId="792F3181" w:rsidR="008D68DD" w:rsidRPr="006277CA" w:rsidRDefault="008D68DD" w:rsidP="00AD1DEC">
      <w:pPr>
        <w:numPr>
          <w:ilvl w:val="0"/>
          <w:numId w:val="40"/>
        </w:numPr>
        <w:tabs>
          <w:tab w:val="clear" w:pos="360"/>
          <w:tab w:val="num" w:pos="18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277CA">
        <w:rPr>
          <w:rFonts w:ascii="Arial" w:hAnsi="Arial" w:cs="Arial"/>
          <w:b/>
          <w:bCs/>
          <w:sz w:val="22"/>
          <w:szCs w:val="22"/>
        </w:rPr>
        <w:t>Dane kontaktowe operatora</w:t>
      </w:r>
      <w:r w:rsidR="008A50E8" w:rsidRPr="006277CA">
        <w:rPr>
          <w:rFonts w:ascii="Arial" w:hAnsi="Arial" w:cs="Arial"/>
          <w:b/>
          <w:bCs/>
          <w:sz w:val="22"/>
          <w:szCs w:val="22"/>
        </w:rPr>
        <w:t>:</w:t>
      </w:r>
    </w:p>
    <w:p w14:paraId="372095A0" w14:textId="77777777" w:rsidR="008D68DD" w:rsidRPr="006277CA" w:rsidRDefault="008D68DD" w:rsidP="00AD1D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CE2A2C9" w14:textId="10150AE5" w:rsidR="008D68DD" w:rsidRPr="006277CA" w:rsidRDefault="008D68DD" w:rsidP="003419EE">
      <w:pPr>
        <w:numPr>
          <w:ilvl w:val="1"/>
          <w:numId w:val="40"/>
        </w:numPr>
        <w:tabs>
          <w:tab w:val="clear" w:pos="792"/>
          <w:tab w:val="num" w:pos="540"/>
        </w:tabs>
        <w:jc w:val="both"/>
        <w:rPr>
          <w:rFonts w:ascii="Arial" w:hAnsi="Arial" w:cs="Arial"/>
          <w:bCs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 xml:space="preserve">Operator, do którego kierowany jest wniosek: </w:t>
      </w:r>
      <w:r w:rsidRPr="006277CA">
        <w:rPr>
          <w:rFonts w:ascii="Arial" w:hAnsi="Arial" w:cs="Arial"/>
          <w:b/>
          <w:bCs/>
          <w:sz w:val="22"/>
          <w:szCs w:val="22"/>
        </w:rPr>
        <w:t>PKP CARGO S.A.</w:t>
      </w:r>
      <w:r w:rsidR="003419EE" w:rsidRPr="006277CA">
        <w:rPr>
          <w:rFonts w:ascii="Arial" w:hAnsi="Arial" w:cs="Arial"/>
          <w:b/>
          <w:bCs/>
          <w:sz w:val="22"/>
          <w:szCs w:val="22"/>
        </w:rPr>
        <w:t>,</w:t>
      </w:r>
      <w:r w:rsidRPr="006277CA">
        <w:rPr>
          <w:rFonts w:ascii="Arial" w:hAnsi="Arial" w:cs="Arial"/>
          <w:b/>
          <w:bCs/>
          <w:sz w:val="22"/>
          <w:szCs w:val="22"/>
        </w:rPr>
        <w:t xml:space="preserve"> </w:t>
      </w:r>
      <w:r w:rsidR="0043439C" w:rsidRPr="006277CA">
        <w:rPr>
          <w:rFonts w:ascii="Arial" w:hAnsi="Arial" w:cs="Arial"/>
          <w:bCs/>
          <w:sz w:val="22"/>
          <w:szCs w:val="22"/>
        </w:rPr>
        <w:t xml:space="preserve">w imieniu którego działa </w:t>
      </w:r>
      <w:r w:rsidRPr="006277CA">
        <w:rPr>
          <w:rFonts w:ascii="Arial" w:hAnsi="Arial" w:cs="Arial"/>
          <w:bCs/>
          <w:sz w:val="22"/>
          <w:szCs w:val="22"/>
        </w:rPr>
        <w:t>………………………</w:t>
      </w:r>
      <w:r w:rsidR="00A00BB0" w:rsidRPr="006277CA">
        <w:rPr>
          <w:rFonts w:ascii="Arial" w:hAnsi="Arial" w:cs="Arial"/>
          <w:bCs/>
          <w:sz w:val="22"/>
          <w:szCs w:val="22"/>
        </w:rPr>
        <w:t xml:space="preserve"> </w:t>
      </w:r>
      <w:r w:rsidRPr="006277CA">
        <w:rPr>
          <w:rFonts w:ascii="Arial" w:hAnsi="Arial" w:cs="Arial"/>
          <w:bCs/>
          <w:sz w:val="22"/>
          <w:szCs w:val="22"/>
        </w:rPr>
        <w:t>Zakład Spółki.</w:t>
      </w:r>
    </w:p>
    <w:p w14:paraId="7AAC0BF2" w14:textId="77777777" w:rsidR="003419EE" w:rsidRPr="006277CA" w:rsidRDefault="003419EE" w:rsidP="0001716A">
      <w:pPr>
        <w:jc w:val="both"/>
        <w:rPr>
          <w:rFonts w:ascii="Arial" w:hAnsi="Arial" w:cs="Arial"/>
          <w:bCs/>
          <w:sz w:val="22"/>
          <w:szCs w:val="22"/>
        </w:rPr>
      </w:pPr>
    </w:p>
    <w:p w14:paraId="4D8BE0F2" w14:textId="69EAC525" w:rsidR="008D68DD" w:rsidRPr="006277CA" w:rsidRDefault="008D68DD" w:rsidP="0043439C">
      <w:pPr>
        <w:numPr>
          <w:ilvl w:val="1"/>
          <w:numId w:val="40"/>
        </w:numPr>
        <w:tabs>
          <w:tab w:val="num" w:pos="9065"/>
        </w:tabs>
        <w:ind w:left="788" w:hanging="431"/>
        <w:jc w:val="both"/>
        <w:rPr>
          <w:rFonts w:ascii="Arial" w:hAnsi="Arial" w:cs="Arial"/>
          <w:b/>
          <w:bCs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Pe</w:t>
      </w:r>
      <w:r w:rsidR="003419EE" w:rsidRPr="006277CA">
        <w:rPr>
          <w:rFonts w:ascii="Arial" w:hAnsi="Arial" w:cs="Arial"/>
          <w:sz w:val="22"/>
          <w:szCs w:val="22"/>
        </w:rPr>
        <w:t>łny adres pocztowy: ……………………</w:t>
      </w:r>
      <w:r w:rsidRPr="006277CA">
        <w:rPr>
          <w:rFonts w:ascii="Arial" w:hAnsi="Arial" w:cs="Arial"/>
          <w:sz w:val="22"/>
          <w:szCs w:val="22"/>
        </w:rPr>
        <w:t>………………………………………………</w:t>
      </w:r>
      <w:r w:rsidR="003419EE" w:rsidRPr="006277CA">
        <w:rPr>
          <w:rFonts w:ascii="Arial" w:hAnsi="Arial" w:cs="Arial"/>
          <w:sz w:val="22"/>
          <w:szCs w:val="22"/>
        </w:rPr>
        <w:t>…</w:t>
      </w:r>
      <w:r w:rsidRPr="006277CA">
        <w:rPr>
          <w:rFonts w:ascii="Arial" w:hAnsi="Arial" w:cs="Arial"/>
          <w:sz w:val="22"/>
          <w:szCs w:val="22"/>
        </w:rPr>
        <w:t>.</w:t>
      </w:r>
    </w:p>
    <w:p w14:paraId="0A417B5C" w14:textId="77777777" w:rsidR="008D68DD" w:rsidRPr="006277CA" w:rsidRDefault="008D68DD" w:rsidP="0001716A">
      <w:pPr>
        <w:jc w:val="both"/>
        <w:rPr>
          <w:rFonts w:ascii="Arial" w:hAnsi="Arial" w:cs="Arial"/>
          <w:sz w:val="22"/>
          <w:szCs w:val="22"/>
        </w:rPr>
      </w:pPr>
    </w:p>
    <w:p w14:paraId="0D262AED" w14:textId="4EA997B8" w:rsidR="008D68DD" w:rsidRPr="006277CA" w:rsidRDefault="008D68DD" w:rsidP="00AD1DEC">
      <w:pPr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 xml:space="preserve"> </w:t>
      </w:r>
      <w:r w:rsidRPr="006277CA">
        <w:rPr>
          <w:rFonts w:ascii="Arial" w:hAnsi="Arial" w:cs="Arial"/>
          <w:b/>
          <w:bCs/>
          <w:sz w:val="22"/>
          <w:szCs w:val="22"/>
        </w:rPr>
        <w:t>Informacje o wnioskodawcy</w:t>
      </w:r>
      <w:r w:rsidR="008A50E8" w:rsidRPr="006277CA">
        <w:rPr>
          <w:rFonts w:ascii="Arial" w:hAnsi="Arial" w:cs="Arial"/>
          <w:b/>
          <w:bCs/>
          <w:sz w:val="22"/>
          <w:szCs w:val="22"/>
        </w:rPr>
        <w:t>:</w:t>
      </w:r>
    </w:p>
    <w:p w14:paraId="0C4989E9" w14:textId="77777777" w:rsidR="008D68DD" w:rsidRPr="006277CA" w:rsidRDefault="008D68DD" w:rsidP="00AD1D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3C71E1" w14:textId="49EEFA30" w:rsidR="008D68DD" w:rsidRPr="006277CA" w:rsidRDefault="008D68DD" w:rsidP="00AD1DEC">
      <w:pPr>
        <w:numPr>
          <w:ilvl w:val="1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Nazwa prawna przeds</w:t>
      </w:r>
      <w:r w:rsidR="003419EE" w:rsidRPr="006277CA">
        <w:rPr>
          <w:rFonts w:ascii="Arial" w:hAnsi="Arial" w:cs="Arial"/>
          <w:sz w:val="22"/>
          <w:szCs w:val="22"/>
        </w:rPr>
        <w:t>iębiorcy:</w:t>
      </w:r>
      <w:r w:rsidR="0043439C" w:rsidRPr="006277CA">
        <w:rPr>
          <w:rFonts w:ascii="Arial" w:hAnsi="Arial" w:cs="Arial"/>
          <w:sz w:val="22"/>
          <w:szCs w:val="22"/>
        </w:rPr>
        <w:t xml:space="preserve"> ……………………</w:t>
      </w:r>
      <w:r w:rsidR="003419EE" w:rsidRPr="006277CA">
        <w:rPr>
          <w:rFonts w:ascii="Arial" w:hAnsi="Arial" w:cs="Arial"/>
          <w:sz w:val="22"/>
          <w:szCs w:val="22"/>
        </w:rPr>
        <w:t>……………………</w:t>
      </w:r>
      <w:r w:rsidRPr="006277CA">
        <w:rPr>
          <w:rFonts w:ascii="Arial" w:hAnsi="Arial" w:cs="Arial"/>
          <w:sz w:val="22"/>
          <w:szCs w:val="22"/>
        </w:rPr>
        <w:t>…………………</w:t>
      </w:r>
      <w:r w:rsidR="0043439C" w:rsidRPr="006277CA">
        <w:rPr>
          <w:rFonts w:ascii="Arial" w:hAnsi="Arial" w:cs="Arial"/>
          <w:sz w:val="22"/>
          <w:szCs w:val="22"/>
        </w:rPr>
        <w:t>...</w:t>
      </w:r>
    </w:p>
    <w:p w14:paraId="61BCBFBF" w14:textId="1C476EE5" w:rsidR="008D68DD" w:rsidRPr="006277CA" w:rsidRDefault="008D68DD" w:rsidP="003419EE">
      <w:pPr>
        <w:ind w:left="3192" w:firstLine="348"/>
        <w:jc w:val="both"/>
        <w:rPr>
          <w:rFonts w:ascii="Arial" w:hAnsi="Arial" w:cs="Arial"/>
          <w:sz w:val="18"/>
          <w:szCs w:val="18"/>
        </w:rPr>
      </w:pPr>
      <w:r w:rsidRPr="006277CA">
        <w:rPr>
          <w:rFonts w:ascii="Arial" w:hAnsi="Arial" w:cs="Arial"/>
          <w:sz w:val="18"/>
          <w:szCs w:val="18"/>
        </w:rPr>
        <w:t>(zgodna z KRS bądź wpisem do ewidencji działalności gospodarczej)</w:t>
      </w:r>
    </w:p>
    <w:p w14:paraId="7B760275" w14:textId="77777777" w:rsidR="003419EE" w:rsidRPr="006277CA" w:rsidRDefault="003419EE" w:rsidP="0001716A">
      <w:pPr>
        <w:jc w:val="both"/>
        <w:rPr>
          <w:rFonts w:ascii="Arial" w:hAnsi="Arial" w:cs="Arial"/>
          <w:sz w:val="18"/>
          <w:szCs w:val="18"/>
        </w:rPr>
      </w:pPr>
    </w:p>
    <w:p w14:paraId="2114FB06" w14:textId="56F136D4" w:rsidR="008D68DD" w:rsidRPr="006277CA" w:rsidRDefault="008D68DD" w:rsidP="00AD1DEC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43439C" w:rsidRPr="006277CA">
        <w:rPr>
          <w:rFonts w:ascii="Arial" w:hAnsi="Arial" w:cs="Arial"/>
          <w:sz w:val="22"/>
          <w:szCs w:val="22"/>
        </w:rPr>
        <w:t>.</w:t>
      </w:r>
      <w:r w:rsidRPr="006277CA">
        <w:rPr>
          <w:rFonts w:ascii="Arial" w:hAnsi="Arial" w:cs="Arial"/>
          <w:sz w:val="22"/>
          <w:szCs w:val="22"/>
        </w:rPr>
        <w:t>.</w:t>
      </w:r>
    </w:p>
    <w:p w14:paraId="3CEED997" w14:textId="77777777" w:rsidR="008D68DD" w:rsidRPr="006277CA" w:rsidRDefault="008D68DD" w:rsidP="003419EE">
      <w:pPr>
        <w:ind w:left="360"/>
        <w:jc w:val="center"/>
        <w:rPr>
          <w:rFonts w:ascii="Arial" w:hAnsi="Arial" w:cs="Arial"/>
          <w:sz w:val="18"/>
          <w:szCs w:val="18"/>
        </w:rPr>
      </w:pPr>
      <w:r w:rsidRPr="006277CA">
        <w:rPr>
          <w:rFonts w:ascii="Arial" w:hAnsi="Arial" w:cs="Arial"/>
          <w:sz w:val="18"/>
          <w:szCs w:val="18"/>
        </w:rPr>
        <w:t>(ulica, kod pocztowy, miejscowość)</w:t>
      </w:r>
    </w:p>
    <w:p w14:paraId="321E497A" w14:textId="77777777" w:rsidR="008D68DD" w:rsidRPr="006277CA" w:rsidRDefault="008D68DD" w:rsidP="0001716A">
      <w:pPr>
        <w:jc w:val="both"/>
        <w:rPr>
          <w:rFonts w:ascii="Arial" w:hAnsi="Arial" w:cs="Arial"/>
          <w:sz w:val="22"/>
          <w:szCs w:val="22"/>
        </w:rPr>
      </w:pPr>
    </w:p>
    <w:p w14:paraId="3F7134B5" w14:textId="3EB3513A" w:rsidR="008D68DD" w:rsidRPr="006277CA" w:rsidRDefault="0043439C" w:rsidP="003419EE">
      <w:pPr>
        <w:numPr>
          <w:ilvl w:val="1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Pełny adres pocztowy:</w:t>
      </w:r>
      <w:r w:rsidR="003419EE" w:rsidRPr="006277CA">
        <w:rPr>
          <w:rFonts w:ascii="Arial" w:hAnsi="Arial" w:cs="Arial"/>
          <w:sz w:val="22"/>
          <w:szCs w:val="22"/>
        </w:rPr>
        <w:t xml:space="preserve"> …………</w:t>
      </w:r>
      <w:r w:rsidRPr="006277CA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58CC0E72" w14:textId="77777777" w:rsidR="003419EE" w:rsidRPr="006277CA" w:rsidRDefault="003419EE" w:rsidP="0001716A">
      <w:pPr>
        <w:rPr>
          <w:rFonts w:ascii="Arial" w:hAnsi="Arial" w:cs="Arial"/>
          <w:b/>
          <w:bCs/>
          <w:sz w:val="22"/>
          <w:szCs w:val="22"/>
        </w:rPr>
      </w:pPr>
    </w:p>
    <w:p w14:paraId="74FFD93F" w14:textId="3035C4B8" w:rsidR="008D68DD" w:rsidRPr="006277CA" w:rsidRDefault="008D68DD" w:rsidP="00AD1DEC">
      <w:pPr>
        <w:numPr>
          <w:ilvl w:val="1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 xml:space="preserve">Numer Krajowego Rejestru </w:t>
      </w:r>
      <w:r w:rsidR="003419EE" w:rsidRPr="006277CA">
        <w:rPr>
          <w:rFonts w:ascii="Arial" w:hAnsi="Arial" w:cs="Arial"/>
          <w:sz w:val="22"/>
          <w:szCs w:val="22"/>
        </w:rPr>
        <w:t>Sądowego</w:t>
      </w:r>
      <w:r w:rsidR="0043439C" w:rsidRPr="006277CA">
        <w:rPr>
          <w:rFonts w:ascii="Arial" w:hAnsi="Arial" w:cs="Arial"/>
          <w:sz w:val="22"/>
          <w:szCs w:val="22"/>
        </w:rPr>
        <w:t xml:space="preserve">: </w:t>
      </w:r>
      <w:r w:rsidR="003419EE" w:rsidRPr="006277CA">
        <w:rPr>
          <w:rFonts w:ascii="Arial" w:hAnsi="Arial" w:cs="Arial"/>
          <w:sz w:val="22"/>
          <w:szCs w:val="22"/>
        </w:rPr>
        <w:t>………………..</w:t>
      </w:r>
      <w:r w:rsidR="0043439C" w:rsidRPr="006277CA">
        <w:rPr>
          <w:rFonts w:ascii="Arial" w:hAnsi="Arial" w:cs="Arial"/>
          <w:sz w:val="22"/>
          <w:szCs w:val="22"/>
        </w:rPr>
        <w:t>………</w:t>
      </w:r>
      <w:r w:rsidRPr="006277CA">
        <w:rPr>
          <w:rFonts w:ascii="Arial" w:hAnsi="Arial" w:cs="Arial"/>
          <w:sz w:val="22"/>
          <w:szCs w:val="22"/>
        </w:rPr>
        <w:t>………………………</w:t>
      </w:r>
      <w:r w:rsidR="0043439C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</w:t>
      </w:r>
    </w:p>
    <w:p w14:paraId="163E2965" w14:textId="77777777" w:rsidR="008D68DD" w:rsidRPr="006277CA" w:rsidRDefault="008D68DD" w:rsidP="00AD1D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C6C38F" w14:textId="25202B65" w:rsidR="008D68DD" w:rsidRPr="006277CA" w:rsidRDefault="008D68DD" w:rsidP="00AD1DEC">
      <w:pPr>
        <w:numPr>
          <w:ilvl w:val="1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 xml:space="preserve">Numer Identyfikacji </w:t>
      </w:r>
      <w:r w:rsidR="003419EE" w:rsidRPr="006277CA">
        <w:rPr>
          <w:rFonts w:ascii="Arial" w:hAnsi="Arial" w:cs="Arial"/>
          <w:sz w:val="22"/>
          <w:szCs w:val="22"/>
        </w:rPr>
        <w:t>Podatkowej</w:t>
      </w:r>
      <w:r w:rsidR="0043439C" w:rsidRPr="006277CA">
        <w:rPr>
          <w:rFonts w:ascii="Arial" w:hAnsi="Arial" w:cs="Arial"/>
          <w:sz w:val="22"/>
          <w:szCs w:val="22"/>
        </w:rPr>
        <w:t xml:space="preserve">: </w:t>
      </w:r>
      <w:r w:rsidR="003419EE" w:rsidRPr="006277CA">
        <w:rPr>
          <w:rFonts w:ascii="Arial" w:hAnsi="Arial" w:cs="Arial"/>
          <w:sz w:val="22"/>
          <w:szCs w:val="22"/>
        </w:rPr>
        <w:t>……………………………………………….</w:t>
      </w:r>
      <w:r w:rsidRPr="006277CA">
        <w:rPr>
          <w:rFonts w:ascii="Arial" w:hAnsi="Arial" w:cs="Arial"/>
          <w:sz w:val="22"/>
          <w:szCs w:val="22"/>
        </w:rPr>
        <w:t>………</w:t>
      </w:r>
      <w:r w:rsidR="0001716A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….</w:t>
      </w:r>
    </w:p>
    <w:p w14:paraId="094923D0" w14:textId="77777777" w:rsidR="008D68DD" w:rsidRPr="006277CA" w:rsidRDefault="008D68DD" w:rsidP="00AD1D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5EF9464" w14:textId="2D5CE962" w:rsidR="008D68DD" w:rsidRPr="006277CA" w:rsidRDefault="008D68DD" w:rsidP="00AD1DEC">
      <w:pPr>
        <w:numPr>
          <w:ilvl w:val="1"/>
          <w:numId w:val="40"/>
        </w:numPr>
        <w:jc w:val="both"/>
        <w:rPr>
          <w:rFonts w:ascii="Arial" w:hAnsi="Arial" w:cs="Arial"/>
          <w:bCs/>
          <w:sz w:val="22"/>
          <w:szCs w:val="22"/>
        </w:rPr>
      </w:pPr>
      <w:r w:rsidRPr="006277CA">
        <w:rPr>
          <w:rFonts w:ascii="Arial" w:hAnsi="Arial" w:cs="Arial"/>
          <w:bCs/>
          <w:sz w:val="22"/>
          <w:szCs w:val="22"/>
        </w:rPr>
        <w:t>Numer REGON</w:t>
      </w:r>
      <w:r w:rsidR="0043439C" w:rsidRPr="006277CA">
        <w:rPr>
          <w:rFonts w:ascii="Arial" w:hAnsi="Arial" w:cs="Arial"/>
          <w:bCs/>
          <w:sz w:val="22"/>
          <w:szCs w:val="22"/>
        </w:rPr>
        <w:t xml:space="preserve">: </w:t>
      </w:r>
      <w:r w:rsidRPr="006277CA">
        <w:rPr>
          <w:rFonts w:ascii="Arial" w:hAnsi="Arial" w:cs="Arial"/>
          <w:bCs/>
          <w:sz w:val="22"/>
          <w:szCs w:val="22"/>
        </w:rPr>
        <w:t>…</w:t>
      </w:r>
      <w:r w:rsidR="0043439C" w:rsidRPr="006277CA">
        <w:rPr>
          <w:rFonts w:ascii="Arial" w:hAnsi="Arial" w:cs="Arial"/>
          <w:bCs/>
          <w:sz w:val="22"/>
          <w:szCs w:val="22"/>
        </w:rPr>
        <w:t>……………</w:t>
      </w:r>
      <w:r w:rsidR="003419EE" w:rsidRPr="006277CA">
        <w:rPr>
          <w:rFonts w:ascii="Arial" w:hAnsi="Arial" w:cs="Arial"/>
          <w:bCs/>
          <w:sz w:val="22"/>
          <w:szCs w:val="22"/>
        </w:rPr>
        <w:t>…………………………………………………………</w:t>
      </w:r>
      <w:r w:rsidR="0001716A" w:rsidRPr="006277CA">
        <w:rPr>
          <w:rFonts w:ascii="Arial" w:hAnsi="Arial" w:cs="Arial"/>
          <w:bCs/>
          <w:sz w:val="22"/>
          <w:szCs w:val="22"/>
        </w:rPr>
        <w:t>..</w:t>
      </w:r>
      <w:r w:rsidR="003419EE" w:rsidRPr="006277CA">
        <w:rPr>
          <w:rFonts w:ascii="Arial" w:hAnsi="Arial" w:cs="Arial"/>
          <w:bCs/>
          <w:sz w:val="22"/>
          <w:szCs w:val="22"/>
        </w:rPr>
        <w:t>…..</w:t>
      </w:r>
    </w:p>
    <w:p w14:paraId="631C9226" w14:textId="77777777" w:rsidR="008D68DD" w:rsidRPr="006277CA" w:rsidRDefault="008D68DD" w:rsidP="000171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A1FA321" w14:textId="7640A6A8" w:rsidR="008D68DD" w:rsidRPr="006277CA" w:rsidRDefault="008D68DD" w:rsidP="00AD1DEC">
      <w:pPr>
        <w:numPr>
          <w:ilvl w:val="1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Numer telefonu: ……………</w:t>
      </w:r>
      <w:r w:rsidR="003419EE" w:rsidRPr="006277CA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0AC21557" w14:textId="77777777" w:rsidR="008D68DD" w:rsidRPr="006277CA" w:rsidRDefault="008D68DD" w:rsidP="00AD1D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B950BE" w14:textId="22735BF4" w:rsidR="008D68DD" w:rsidRPr="006277CA" w:rsidRDefault="008D68DD" w:rsidP="00AD1DEC">
      <w:pPr>
        <w:numPr>
          <w:ilvl w:val="1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Numer faksu: …………………………………………………</w:t>
      </w:r>
      <w:r w:rsidR="003419EE" w:rsidRPr="006277CA">
        <w:rPr>
          <w:rFonts w:ascii="Arial" w:hAnsi="Arial" w:cs="Arial"/>
          <w:sz w:val="22"/>
          <w:szCs w:val="22"/>
        </w:rPr>
        <w:t>……………………………….</w:t>
      </w:r>
    </w:p>
    <w:p w14:paraId="2A5B7453" w14:textId="77777777" w:rsidR="008D68DD" w:rsidRPr="006277CA" w:rsidRDefault="008D68DD" w:rsidP="00AD1D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8A4BD4" w14:textId="3771467B" w:rsidR="008D68DD" w:rsidRPr="006277CA" w:rsidRDefault="008D68DD" w:rsidP="00AD1DEC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Adres e-mail: ……………</w:t>
      </w:r>
      <w:r w:rsidR="003419EE" w:rsidRPr="006277CA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</w:p>
    <w:p w14:paraId="018BB5EC" w14:textId="77777777" w:rsidR="008D68DD" w:rsidRPr="006277CA" w:rsidRDefault="008D68DD" w:rsidP="00AD1DEC">
      <w:pPr>
        <w:jc w:val="both"/>
        <w:rPr>
          <w:rFonts w:ascii="Arial" w:hAnsi="Arial" w:cs="Arial"/>
          <w:sz w:val="22"/>
          <w:szCs w:val="22"/>
        </w:rPr>
      </w:pPr>
    </w:p>
    <w:p w14:paraId="0F61E9D8" w14:textId="79DF0B4F" w:rsidR="003419EE" w:rsidRDefault="003419EE" w:rsidP="00AD1DEC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 xml:space="preserve">Strona </w:t>
      </w:r>
      <w:r w:rsidR="0043439C" w:rsidRPr="006277CA">
        <w:rPr>
          <w:rFonts w:ascii="Arial" w:hAnsi="Arial" w:cs="Arial"/>
          <w:sz w:val="22"/>
          <w:szCs w:val="22"/>
        </w:rPr>
        <w:t>www</w:t>
      </w:r>
      <w:r w:rsidR="008D68DD" w:rsidRPr="006277CA">
        <w:rPr>
          <w:rFonts w:ascii="Arial" w:hAnsi="Arial" w:cs="Arial"/>
          <w:sz w:val="22"/>
          <w:szCs w:val="22"/>
        </w:rPr>
        <w:t>: ……………</w:t>
      </w: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01716A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</w:t>
      </w:r>
    </w:p>
    <w:p w14:paraId="07695E9C" w14:textId="77777777" w:rsidR="001F1CA9" w:rsidRPr="00533D6B" w:rsidRDefault="001F1CA9" w:rsidP="001F1CA9">
      <w:pPr>
        <w:jc w:val="both"/>
        <w:rPr>
          <w:rFonts w:ascii="Arial" w:hAnsi="Arial" w:cs="Arial"/>
          <w:sz w:val="22"/>
          <w:szCs w:val="22"/>
        </w:rPr>
      </w:pPr>
    </w:p>
    <w:p w14:paraId="64D9B844" w14:textId="18D17E23" w:rsidR="008D68DD" w:rsidRPr="006277CA" w:rsidRDefault="008D68DD" w:rsidP="00AD1DE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b/>
          <w:bCs/>
          <w:sz w:val="22"/>
          <w:szCs w:val="22"/>
        </w:rPr>
        <w:t>Osoba do kontaktów</w:t>
      </w:r>
      <w:r w:rsidR="008A50E8" w:rsidRPr="006277CA">
        <w:rPr>
          <w:rFonts w:ascii="Arial" w:hAnsi="Arial" w:cs="Arial"/>
          <w:b/>
          <w:bCs/>
          <w:sz w:val="22"/>
          <w:szCs w:val="22"/>
        </w:rPr>
        <w:t>:</w:t>
      </w:r>
    </w:p>
    <w:p w14:paraId="0F7EF008" w14:textId="77777777" w:rsidR="008D68DD" w:rsidRPr="006277CA" w:rsidRDefault="008D68DD" w:rsidP="00AD1DEC">
      <w:pPr>
        <w:jc w:val="both"/>
        <w:rPr>
          <w:rFonts w:ascii="Arial" w:hAnsi="Arial" w:cs="Arial"/>
          <w:sz w:val="22"/>
          <w:szCs w:val="22"/>
        </w:rPr>
      </w:pPr>
    </w:p>
    <w:p w14:paraId="13CB28E4" w14:textId="7F3128AB" w:rsidR="008D68DD" w:rsidRPr="006277CA" w:rsidRDefault="008D68DD" w:rsidP="00AD1DEC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Nazwisko i imię: ……………</w:t>
      </w:r>
      <w:r w:rsidR="00D640A8" w:rsidRPr="006277CA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3EC7F54" w14:textId="77777777" w:rsidR="008D68DD" w:rsidRPr="006277CA" w:rsidRDefault="008D68DD" w:rsidP="0001716A">
      <w:pPr>
        <w:jc w:val="both"/>
        <w:rPr>
          <w:rFonts w:ascii="Arial" w:hAnsi="Arial" w:cs="Arial"/>
          <w:sz w:val="22"/>
          <w:szCs w:val="22"/>
        </w:rPr>
      </w:pPr>
    </w:p>
    <w:p w14:paraId="52DDA4D0" w14:textId="6F5DDAF9" w:rsidR="008D68DD" w:rsidRPr="006277CA" w:rsidRDefault="008D68DD" w:rsidP="00AD1DEC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Pełny adres pocztowy: ……………………………………</w:t>
      </w:r>
      <w:r w:rsidR="00D640A8" w:rsidRPr="006277CA">
        <w:rPr>
          <w:rFonts w:ascii="Arial" w:hAnsi="Arial" w:cs="Arial"/>
          <w:sz w:val="22"/>
          <w:szCs w:val="22"/>
        </w:rPr>
        <w:t>………………………………….</w:t>
      </w:r>
    </w:p>
    <w:p w14:paraId="1C089D9A" w14:textId="77777777" w:rsidR="008D68DD" w:rsidRPr="006277CA" w:rsidRDefault="008D68DD" w:rsidP="00AD1DEC">
      <w:pPr>
        <w:jc w:val="both"/>
        <w:rPr>
          <w:rFonts w:ascii="Arial" w:hAnsi="Arial" w:cs="Arial"/>
          <w:sz w:val="22"/>
          <w:szCs w:val="22"/>
        </w:rPr>
      </w:pPr>
    </w:p>
    <w:p w14:paraId="1192CEDA" w14:textId="3F153A8B" w:rsidR="008D68DD" w:rsidRPr="006277CA" w:rsidRDefault="008D68DD" w:rsidP="00AD1DEC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lastRenderedPageBreak/>
        <w:t>Numer telefonu: ……………</w:t>
      </w:r>
      <w:r w:rsidR="00D640A8" w:rsidRPr="006277CA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4816339F" w14:textId="77777777" w:rsidR="008D68DD" w:rsidRPr="006277CA" w:rsidRDefault="008D68DD" w:rsidP="00AD1DEC">
      <w:pPr>
        <w:jc w:val="both"/>
        <w:rPr>
          <w:rFonts w:ascii="Arial" w:hAnsi="Arial" w:cs="Arial"/>
          <w:sz w:val="22"/>
          <w:szCs w:val="22"/>
        </w:rPr>
      </w:pPr>
    </w:p>
    <w:p w14:paraId="16C73DF8" w14:textId="3E72E35A" w:rsidR="008D68DD" w:rsidRPr="006277CA" w:rsidRDefault="008D68DD" w:rsidP="00AD1DEC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Numer faksu: ……………</w:t>
      </w:r>
      <w:r w:rsidR="00D640A8" w:rsidRPr="006277CA">
        <w:rPr>
          <w:rFonts w:ascii="Arial" w:hAnsi="Arial" w:cs="Arial"/>
          <w:sz w:val="22"/>
          <w:szCs w:val="22"/>
        </w:rPr>
        <w:t>…………………………………………………………………….</w:t>
      </w:r>
    </w:p>
    <w:p w14:paraId="74A11973" w14:textId="77777777" w:rsidR="008D68DD" w:rsidRPr="006277CA" w:rsidRDefault="008D68DD" w:rsidP="00AD1DEC">
      <w:pPr>
        <w:jc w:val="both"/>
        <w:rPr>
          <w:rFonts w:ascii="Arial" w:hAnsi="Arial" w:cs="Arial"/>
          <w:sz w:val="22"/>
          <w:szCs w:val="22"/>
        </w:rPr>
      </w:pPr>
    </w:p>
    <w:p w14:paraId="635A401E" w14:textId="666C8142" w:rsidR="008D68DD" w:rsidRPr="006277CA" w:rsidRDefault="008D68DD" w:rsidP="00AD1DEC">
      <w:pPr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Adres e-mail: ……………</w:t>
      </w:r>
      <w:r w:rsidR="00D640A8" w:rsidRPr="006277CA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</w:p>
    <w:p w14:paraId="6BEF1F4A" w14:textId="77777777" w:rsidR="008D68DD" w:rsidRPr="006277CA" w:rsidRDefault="008D68DD" w:rsidP="00AD1DEC">
      <w:pPr>
        <w:jc w:val="both"/>
        <w:rPr>
          <w:rFonts w:ascii="Arial" w:hAnsi="Arial" w:cs="Arial"/>
          <w:sz w:val="22"/>
          <w:szCs w:val="22"/>
        </w:rPr>
      </w:pPr>
    </w:p>
    <w:p w14:paraId="4F903EA9" w14:textId="48BB5C9F" w:rsidR="008D68DD" w:rsidRPr="006277CA" w:rsidRDefault="008D68DD" w:rsidP="00AD1DEC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b/>
          <w:bCs/>
          <w:sz w:val="22"/>
          <w:szCs w:val="22"/>
        </w:rPr>
        <w:t>Przedłożone dokumenty</w:t>
      </w:r>
      <w:r w:rsidR="008A50E8" w:rsidRPr="006277CA">
        <w:rPr>
          <w:rFonts w:ascii="Arial" w:hAnsi="Arial" w:cs="Arial"/>
          <w:b/>
          <w:bCs/>
          <w:sz w:val="22"/>
          <w:szCs w:val="22"/>
        </w:rPr>
        <w:t>:</w:t>
      </w:r>
    </w:p>
    <w:p w14:paraId="6BC0BF12" w14:textId="77777777" w:rsidR="008D68DD" w:rsidRPr="006277CA" w:rsidRDefault="008D68DD" w:rsidP="00AD1DEC">
      <w:pPr>
        <w:ind w:right="792"/>
        <w:jc w:val="both"/>
        <w:rPr>
          <w:rFonts w:ascii="Arial" w:hAnsi="Arial" w:cs="Arial"/>
          <w:sz w:val="22"/>
          <w:szCs w:val="22"/>
        </w:rPr>
      </w:pPr>
    </w:p>
    <w:p w14:paraId="29ADEDB6" w14:textId="63898BCC" w:rsidR="008D68DD" w:rsidRPr="006277CA" w:rsidRDefault="00D640A8" w:rsidP="00D640A8">
      <w:pPr>
        <w:numPr>
          <w:ilvl w:val="1"/>
          <w:numId w:val="41"/>
        </w:numPr>
        <w:ind w:right="792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P</w:t>
      </w:r>
      <w:r w:rsidR="008D68DD" w:rsidRPr="006277CA">
        <w:rPr>
          <w:rFonts w:ascii="Arial" w:hAnsi="Arial" w:cs="Arial"/>
          <w:sz w:val="22"/>
          <w:szCs w:val="22"/>
        </w:rPr>
        <w:t>oświadczone kopie ważnej licencji i ważnego certyfikatu bezpieczeństwa</w:t>
      </w:r>
      <w:r w:rsidR="008D68DD" w:rsidRPr="006277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97D1D" wp14:editId="4D285B6F">
                <wp:simplePos x="0" y="0"/>
                <wp:positionH relativeFrom="column">
                  <wp:posOffset>5600700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19050" b="1905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97C3D" w14:textId="77777777" w:rsidR="008D68DD" w:rsidRDefault="008D68DD" w:rsidP="008D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97D1D"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6" type="#_x0000_t202" style="position:absolute;left:0;text-align:left;margin-left:441pt;margin-top:1.0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" strokeweight=".5pt">
                <v:textbox inset="0,0,0,0">
                  <w:txbxContent>
                    <w:p w14:paraId="39A97C3D" w14:textId="77777777" w:rsidR="008D68DD" w:rsidRDefault="008D68DD" w:rsidP="008D68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439C" w:rsidRPr="006277CA">
        <w:rPr>
          <w:rFonts w:ascii="Arial" w:hAnsi="Arial" w:cs="Arial"/>
          <w:sz w:val="22"/>
          <w:szCs w:val="22"/>
        </w:rPr>
        <w:t>.</w:t>
      </w:r>
    </w:p>
    <w:p w14:paraId="4B167377" w14:textId="2EC4EB8D" w:rsidR="00D640A8" w:rsidRPr="006277CA" w:rsidRDefault="008D68DD" w:rsidP="00D640A8">
      <w:pPr>
        <w:numPr>
          <w:ilvl w:val="1"/>
          <w:numId w:val="41"/>
        </w:numPr>
        <w:spacing w:before="120" w:after="120"/>
        <w:ind w:left="788" w:right="794" w:hanging="431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9971F5" wp14:editId="0D3EB6E7">
                <wp:simplePos x="0" y="0"/>
                <wp:positionH relativeFrom="column">
                  <wp:posOffset>5600700</wp:posOffset>
                </wp:positionH>
                <wp:positionV relativeFrom="paragraph">
                  <wp:posOffset>79748</wp:posOffset>
                </wp:positionV>
                <wp:extent cx="114300" cy="114300"/>
                <wp:effectExtent l="0" t="0" r="19050" b="1905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1450F" w14:textId="77777777" w:rsidR="008D68DD" w:rsidRDefault="008D68DD" w:rsidP="008D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971F5" id="Text Box 11" o:spid="_x0000_s1027" type="#_x0000_t202" style="position:absolute;left:0;text-align:left;margin-left:441pt;margin-top:6.3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" strokeweight=".5pt">
                <v:textbox inset="0,0,0,0">
                  <w:txbxContent>
                    <w:p w14:paraId="21A1450F" w14:textId="77777777" w:rsidR="008D68DD" w:rsidRDefault="008D68DD" w:rsidP="008D68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40A8" w:rsidRPr="006277CA">
        <w:rPr>
          <w:rFonts w:ascii="Arial" w:hAnsi="Arial" w:cs="Arial"/>
          <w:sz w:val="22"/>
          <w:szCs w:val="22"/>
        </w:rPr>
        <w:t>P</w:t>
      </w:r>
      <w:r w:rsidRPr="006277CA">
        <w:rPr>
          <w:rFonts w:ascii="Arial" w:hAnsi="Arial" w:cs="Arial"/>
          <w:sz w:val="22"/>
          <w:szCs w:val="22"/>
        </w:rPr>
        <w:t>oświadczoną kopię zaświadczenia o</w:t>
      </w:r>
      <w:r w:rsidR="00D640A8" w:rsidRPr="006277CA">
        <w:rPr>
          <w:rFonts w:ascii="Arial" w:hAnsi="Arial" w:cs="Arial"/>
          <w:sz w:val="22"/>
          <w:szCs w:val="22"/>
        </w:rPr>
        <w:t xml:space="preserve"> numerze identyfikacyjnym REGON</w:t>
      </w:r>
      <w:r w:rsidR="0043439C" w:rsidRPr="006277CA">
        <w:rPr>
          <w:rFonts w:ascii="Arial" w:hAnsi="Arial" w:cs="Arial"/>
          <w:sz w:val="22"/>
          <w:szCs w:val="22"/>
        </w:rPr>
        <w:t>.</w:t>
      </w:r>
    </w:p>
    <w:p w14:paraId="60473EC4" w14:textId="538D3CEA" w:rsidR="008D68DD" w:rsidRPr="006277CA" w:rsidRDefault="008D68DD" w:rsidP="00AD1DEC">
      <w:pPr>
        <w:numPr>
          <w:ilvl w:val="1"/>
          <w:numId w:val="41"/>
        </w:numPr>
        <w:ind w:right="792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2E00C" wp14:editId="567A3241">
                <wp:simplePos x="0" y="0"/>
                <wp:positionH relativeFrom="column">
                  <wp:posOffset>5600700</wp:posOffset>
                </wp:positionH>
                <wp:positionV relativeFrom="paragraph">
                  <wp:posOffset>88900</wp:posOffset>
                </wp:positionV>
                <wp:extent cx="114300" cy="114300"/>
                <wp:effectExtent l="0" t="0" r="19050" b="1905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CD484" w14:textId="77777777" w:rsidR="008D68DD" w:rsidRDefault="008D68DD" w:rsidP="008D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2E00C" id="Pole tekstowe 17" o:spid="_x0000_s1028" type="#_x0000_t202" style="position:absolute;left:0;text-align:left;margin-left:441pt;margin-top: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" strokeweight=".5pt">
                <v:textbox inset="0,0,0,0">
                  <w:txbxContent>
                    <w:p w14:paraId="1EFCD484" w14:textId="77777777" w:rsidR="008D68DD" w:rsidRDefault="008D68DD" w:rsidP="008D68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77CA">
        <w:rPr>
          <w:rFonts w:ascii="Arial" w:hAnsi="Arial" w:cs="Arial"/>
          <w:noProof/>
          <w:sz w:val="22"/>
          <w:szCs w:val="22"/>
        </w:rPr>
        <w:t>Oświadczenie o posiadaniu świadectw sprawności technicznej eksp</w:t>
      </w:r>
      <w:r w:rsidR="00D640A8" w:rsidRPr="006277CA">
        <w:rPr>
          <w:rFonts w:ascii="Arial" w:hAnsi="Arial" w:cs="Arial"/>
          <w:noProof/>
          <w:sz w:val="22"/>
          <w:szCs w:val="22"/>
        </w:rPr>
        <w:t>loatowanych pojazdów kolejowych</w:t>
      </w:r>
      <w:r w:rsidR="0043439C" w:rsidRPr="006277CA">
        <w:rPr>
          <w:rFonts w:ascii="Arial" w:hAnsi="Arial" w:cs="Arial"/>
          <w:noProof/>
          <w:sz w:val="22"/>
          <w:szCs w:val="22"/>
        </w:rPr>
        <w:t>.</w:t>
      </w:r>
    </w:p>
    <w:p w14:paraId="35BB1F2E" w14:textId="3C3F2BF8" w:rsidR="008D68DD" w:rsidRPr="006277CA" w:rsidRDefault="008D68DD" w:rsidP="00D640A8">
      <w:pPr>
        <w:numPr>
          <w:ilvl w:val="1"/>
          <w:numId w:val="41"/>
        </w:numPr>
        <w:spacing w:before="120"/>
        <w:ind w:left="788" w:right="794" w:hanging="431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6D83B" wp14:editId="0D25672A">
                <wp:simplePos x="0" y="0"/>
                <wp:positionH relativeFrom="column">
                  <wp:posOffset>5600700</wp:posOffset>
                </wp:positionH>
                <wp:positionV relativeFrom="paragraph">
                  <wp:posOffset>80155</wp:posOffset>
                </wp:positionV>
                <wp:extent cx="114300" cy="114300"/>
                <wp:effectExtent l="0" t="0" r="19050" b="1905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0BF6E" w14:textId="77777777" w:rsidR="008D68DD" w:rsidRDefault="008D68DD" w:rsidP="008D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D83B" id="Pole tekstowe 16" o:spid="_x0000_s1029" type="#_x0000_t202" style="position:absolute;left:0;text-align:left;margin-left:441pt;margin-top:6.3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" strokeweight=".5pt">
                <v:textbox inset="0,0,0,0">
                  <w:txbxContent>
                    <w:p w14:paraId="72B0BF6E" w14:textId="77777777" w:rsidR="008D68DD" w:rsidRDefault="008D68DD" w:rsidP="008D68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77CA">
        <w:rPr>
          <w:rFonts w:ascii="Arial" w:hAnsi="Arial" w:cs="Arial"/>
          <w:sz w:val="22"/>
          <w:szCs w:val="22"/>
        </w:rPr>
        <w:t xml:space="preserve">Poświadczoną kopię decyzji w sprawie nadania </w:t>
      </w:r>
      <w:r w:rsidR="00D640A8" w:rsidRPr="006277CA">
        <w:rPr>
          <w:rFonts w:ascii="Arial" w:hAnsi="Arial" w:cs="Arial"/>
          <w:sz w:val="22"/>
          <w:szCs w:val="22"/>
        </w:rPr>
        <w:t>numeru identyfikacji podatkowej</w:t>
      </w:r>
      <w:r w:rsidR="0043439C" w:rsidRPr="006277CA">
        <w:rPr>
          <w:rFonts w:ascii="Arial" w:hAnsi="Arial" w:cs="Arial"/>
          <w:sz w:val="22"/>
          <w:szCs w:val="22"/>
        </w:rPr>
        <w:t>.</w:t>
      </w:r>
    </w:p>
    <w:p w14:paraId="53DDAC16" w14:textId="6D900338" w:rsidR="008D68DD" w:rsidRPr="006277CA" w:rsidRDefault="008D68DD" w:rsidP="00D640A8">
      <w:pPr>
        <w:numPr>
          <w:ilvl w:val="1"/>
          <w:numId w:val="40"/>
        </w:numPr>
        <w:spacing w:before="120"/>
        <w:ind w:left="788" w:right="794" w:hanging="431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ED3B6" wp14:editId="370CE082">
                <wp:simplePos x="0" y="0"/>
                <wp:positionH relativeFrom="column">
                  <wp:posOffset>5600700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9525" t="6985" r="9525" b="1206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253DD" w14:textId="77777777" w:rsidR="008D68DD" w:rsidRPr="003D5FBA" w:rsidRDefault="008D68DD" w:rsidP="008D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ED3B6" id="Text Box 7" o:spid="_x0000_s1030" type="#_x0000_t202" style="position:absolute;left:0;text-align:left;margin-left:441pt;margin-top:2.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" strokeweight=".5pt">
                <v:textbox inset="0,0,0,0">
                  <w:txbxContent>
                    <w:p w14:paraId="5E4253DD" w14:textId="77777777" w:rsidR="008D68DD" w:rsidRPr="003D5FBA" w:rsidRDefault="008D68DD" w:rsidP="008D68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77CA">
        <w:rPr>
          <w:rFonts w:ascii="Arial" w:hAnsi="Arial" w:cs="Arial"/>
          <w:sz w:val="22"/>
          <w:szCs w:val="22"/>
        </w:rPr>
        <w:t>Oświadczenie, że jego personel uczestniczący w procesie przejazdów</w:t>
      </w:r>
      <w:r w:rsidR="0043439C" w:rsidRPr="006277CA">
        <w:rPr>
          <w:rFonts w:ascii="Arial" w:hAnsi="Arial" w:cs="Arial"/>
          <w:sz w:val="22"/>
          <w:szCs w:val="22"/>
        </w:rPr>
        <w:t xml:space="preserve"> posługuje się językiem polskim.</w:t>
      </w:r>
    </w:p>
    <w:p w14:paraId="2CE61F27" w14:textId="3195D7CD" w:rsidR="008D68DD" w:rsidRPr="006277CA" w:rsidRDefault="008D68DD" w:rsidP="00D640A8">
      <w:pPr>
        <w:numPr>
          <w:ilvl w:val="1"/>
          <w:numId w:val="40"/>
        </w:numPr>
        <w:spacing w:before="120"/>
        <w:ind w:left="788" w:right="794" w:hanging="431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0DAA94" wp14:editId="1B55B0F5">
                <wp:simplePos x="0" y="0"/>
                <wp:positionH relativeFrom="column">
                  <wp:posOffset>5600700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5632F" w14:textId="77777777" w:rsidR="008D68DD" w:rsidRPr="003D5FBA" w:rsidRDefault="008D68DD" w:rsidP="008D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DAA94" id="Text Box 8" o:spid="_x0000_s1031" type="#_x0000_t202" style="position:absolute;left:0;text-align:left;margin-left:441pt;margin-top:3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" strokeweight=".5pt">
                <v:textbox inset="0,0,0,0">
                  <w:txbxContent>
                    <w:p w14:paraId="3875632F" w14:textId="77777777" w:rsidR="008D68DD" w:rsidRPr="003D5FBA" w:rsidRDefault="008D68DD" w:rsidP="008D68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77CA">
        <w:rPr>
          <w:rFonts w:ascii="Arial" w:hAnsi="Arial" w:cs="Arial"/>
          <w:sz w:val="22"/>
          <w:szCs w:val="22"/>
        </w:rPr>
        <w:t xml:space="preserve">Oświadczenie, że dysponuje taborem spełniającym warunki określone </w:t>
      </w:r>
      <w:r w:rsidR="0043439C" w:rsidRPr="006277CA">
        <w:rPr>
          <w:rFonts w:ascii="Arial" w:hAnsi="Arial" w:cs="Arial"/>
          <w:sz w:val="22"/>
          <w:szCs w:val="22"/>
        </w:rPr>
        <w:br/>
      </w:r>
      <w:r w:rsidRPr="006277CA">
        <w:rPr>
          <w:rFonts w:ascii="Arial" w:hAnsi="Arial" w:cs="Arial"/>
          <w:sz w:val="22"/>
          <w:szCs w:val="22"/>
        </w:rPr>
        <w:t>w przepisach wydan</w:t>
      </w:r>
      <w:r w:rsidR="0043439C" w:rsidRPr="006277CA">
        <w:rPr>
          <w:rFonts w:ascii="Arial" w:hAnsi="Arial" w:cs="Arial"/>
          <w:sz w:val="22"/>
          <w:szCs w:val="22"/>
        </w:rPr>
        <w:t>ych na podstawie art. 20 Ustawy.</w:t>
      </w:r>
    </w:p>
    <w:p w14:paraId="1345E786" w14:textId="5C849D80" w:rsidR="008D68DD" w:rsidRPr="006277CA" w:rsidRDefault="008D68DD" w:rsidP="00D640A8">
      <w:pPr>
        <w:numPr>
          <w:ilvl w:val="1"/>
          <w:numId w:val="40"/>
        </w:numPr>
        <w:spacing w:before="120"/>
        <w:ind w:left="788" w:right="794" w:hanging="431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25B87" wp14:editId="5B2E308B">
                <wp:simplePos x="0" y="0"/>
                <wp:positionH relativeFrom="column">
                  <wp:posOffset>5600700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9525" t="5715" r="9525" b="1333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A1560" w14:textId="77777777" w:rsidR="008D68DD" w:rsidRPr="003D5FBA" w:rsidRDefault="008D68DD" w:rsidP="008D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25B87" id="_x0000_s1032" type="#_x0000_t202" style="position:absolute;left:0;text-align:left;margin-left:441pt;margin-top:4.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" strokeweight=".5pt">
                <v:textbox inset="0,0,0,0">
                  <w:txbxContent>
                    <w:p w14:paraId="3D6A1560" w14:textId="77777777" w:rsidR="008D68DD" w:rsidRPr="003D5FBA" w:rsidRDefault="008D68DD" w:rsidP="008D68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77CA">
        <w:rPr>
          <w:rFonts w:ascii="Arial" w:hAnsi="Arial" w:cs="Arial"/>
          <w:noProof/>
          <w:sz w:val="22"/>
          <w:szCs w:val="22"/>
        </w:rPr>
        <w:t>Oświadczenie, że wobec niego nie toczą się postępowania upadłościowe lub likwidacyjne</w:t>
      </w:r>
      <w:r w:rsidR="0043439C" w:rsidRPr="006277CA">
        <w:rPr>
          <w:rFonts w:ascii="Arial" w:hAnsi="Arial" w:cs="Arial"/>
          <w:noProof/>
          <w:sz w:val="22"/>
          <w:szCs w:val="22"/>
        </w:rPr>
        <w:t>.</w:t>
      </w:r>
    </w:p>
    <w:p w14:paraId="7BCFB6AC" w14:textId="689B69C1" w:rsidR="008D68DD" w:rsidRPr="006277CA" w:rsidRDefault="008D68DD" w:rsidP="00D640A8">
      <w:pPr>
        <w:numPr>
          <w:ilvl w:val="1"/>
          <w:numId w:val="40"/>
        </w:numPr>
        <w:spacing w:before="120"/>
        <w:ind w:left="788" w:right="794" w:hanging="431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930EC" wp14:editId="79A67AD7">
                <wp:simplePos x="0" y="0"/>
                <wp:positionH relativeFrom="column">
                  <wp:posOffset>5600700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9525" t="13970" r="9525" b="508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9DF35" w14:textId="77777777" w:rsidR="008D68DD" w:rsidRDefault="008D68DD" w:rsidP="008D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930EC" id="Text Box 9" o:spid="_x0000_s1033" type="#_x0000_t202" style="position:absolute;left:0;text-align:left;margin-left:441pt;margin-top:4.3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" strokeweight=".5pt">
                <v:textbox inset="0,0,0,0">
                  <w:txbxContent>
                    <w:p w14:paraId="31A9DF35" w14:textId="77777777" w:rsidR="008D68DD" w:rsidRDefault="008D68DD" w:rsidP="008D68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77CA">
        <w:rPr>
          <w:rFonts w:ascii="Arial" w:hAnsi="Arial" w:cs="Arial"/>
          <w:sz w:val="22"/>
          <w:szCs w:val="22"/>
        </w:rPr>
        <w:t>Oświadczenie, że nie zalega w podatkach lub stwierdzające</w:t>
      </w:r>
      <w:r w:rsidR="00D640A8" w:rsidRPr="006277CA">
        <w:rPr>
          <w:rFonts w:ascii="Arial" w:hAnsi="Arial" w:cs="Arial"/>
          <w:sz w:val="22"/>
          <w:szCs w:val="22"/>
        </w:rPr>
        <w:t xml:space="preserve"> stan zaległości </w:t>
      </w:r>
      <w:r w:rsidR="0043439C" w:rsidRPr="006277CA">
        <w:rPr>
          <w:rFonts w:ascii="Arial" w:hAnsi="Arial" w:cs="Arial"/>
          <w:sz w:val="22"/>
          <w:szCs w:val="22"/>
        </w:rPr>
        <w:br/>
      </w:r>
      <w:r w:rsidR="00D640A8" w:rsidRPr="006277CA">
        <w:rPr>
          <w:rFonts w:ascii="Arial" w:hAnsi="Arial" w:cs="Arial"/>
          <w:sz w:val="22"/>
          <w:szCs w:val="22"/>
        </w:rPr>
        <w:t>w tym zakresie</w:t>
      </w:r>
      <w:r w:rsidR="0043439C" w:rsidRPr="006277CA">
        <w:rPr>
          <w:rFonts w:ascii="Arial" w:hAnsi="Arial" w:cs="Arial"/>
          <w:sz w:val="22"/>
          <w:szCs w:val="22"/>
        </w:rPr>
        <w:t>.</w:t>
      </w:r>
    </w:p>
    <w:p w14:paraId="14F23038" w14:textId="2D350361" w:rsidR="008D68DD" w:rsidRPr="006277CA" w:rsidRDefault="008D68DD" w:rsidP="00D640A8">
      <w:pPr>
        <w:numPr>
          <w:ilvl w:val="1"/>
          <w:numId w:val="40"/>
        </w:numPr>
        <w:spacing w:before="120"/>
        <w:ind w:left="788" w:right="794" w:hanging="431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37149" wp14:editId="1EDDB5A5">
                <wp:simplePos x="0" y="0"/>
                <wp:positionH relativeFrom="column">
                  <wp:posOffset>5600700</wp:posOffset>
                </wp:positionH>
                <wp:positionV relativeFrom="paragraph">
                  <wp:posOffset>11430</wp:posOffset>
                </wp:positionV>
                <wp:extent cx="114300" cy="114300"/>
                <wp:effectExtent l="9525" t="8890" r="9525" b="1016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54276" w14:textId="77777777" w:rsidR="008D68DD" w:rsidRDefault="008D68DD" w:rsidP="008D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37149" id="Text Box 10" o:spid="_x0000_s1034" type="#_x0000_t202" style="position:absolute;left:0;text-align:left;margin-left:441pt;margin-top: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" strokeweight=".5pt">
                <v:textbox inset="0,0,0,0">
                  <w:txbxContent>
                    <w:p w14:paraId="50954276" w14:textId="77777777" w:rsidR="008D68DD" w:rsidRDefault="008D68DD" w:rsidP="008D68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77CA">
        <w:rPr>
          <w:rFonts w:ascii="Arial" w:hAnsi="Arial" w:cs="Arial"/>
          <w:sz w:val="22"/>
          <w:szCs w:val="22"/>
        </w:rPr>
        <w:t>Oświadczenie, że realizując Umowę będzie stosować postan</w:t>
      </w:r>
      <w:r w:rsidR="00D640A8" w:rsidRPr="006277CA">
        <w:rPr>
          <w:rFonts w:ascii="Arial" w:hAnsi="Arial" w:cs="Arial"/>
          <w:sz w:val="22"/>
          <w:szCs w:val="22"/>
        </w:rPr>
        <w:t>owienia niniejszego Regulaminu</w:t>
      </w:r>
      <w:r w:rsidR="0043439C" w:rsidRPr="006277CA">
        <w:rPr>
          <w:rFonts w:ascii="Arial" w:hAnsi="Arial" w:cs="Arial"/>
          <w:sz w:val="22"/>
          <w:szCs w:val="22"/>
        </w:rPr>
        <w:t>.</w:t>
      </w:r>
    </w:p>
    <w:p w14:paraId="3F78C9D7" w14:textId="2E313C8A" w:rsidR="008D68DD" w:rsidRPr="006277CA" w:rsidRDefault="008D68DD" w:rsidP="00A00BB0">
      <w:pPr>
        <w:numPr>
          <w:ilvl w:val="1"/>
          <w:numId w:val="40"/>
        </w:numPr>
        <w:tabs>
          <w:tab w:val="clear" w:pos="792"/>
          <w:tab w:val="num" w:pos="900"/>
        </w:tabs>
        <w:spacing w:before="120"/>
        <w:ind w:left="788" w:right="794" w:hanging="431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E304B" wp14:editId="7BDF844F">
                <wp:simplePos x="0" y="0"/>
                <wp:positionH relativeFrom="column">
                  <wp:posOffset>5600700</wp:posOffset>
                </wp:positionH>
                <wp:positionV relativeFrom="paragraph">
                  <wp:posOffset>17145</wp:posOffset>
                </wp:positionV>
                <wp:extent cx="114300" cy="114300"/>
                <wp:effectExtent l="9525" t="7620" r="9525" b="1143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AFED3" w14:textId="77777777" w:rsidR="008D68DD" w:rsidRDefault="008D68DD" w:rsidP="008D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E304B" id="_x0000_s1035" type="#_x0000_t202" style="position:absolute;left:0;text-align:left;margin-left:441pt;margin-top:1.3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" strokeweight=".5pt">
                <v:textbox inset="0,0,0,0">
                  <w:txbxContent>
                    <w:p w14:paraId="30AAFED3" w14:textId="77777777" w:rsidR="008D68DD" w:rsidRDefault="008D68DD" w:rsidP="008D68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0BB0" w:rsidRPr="006277CA">
        <w:rPr>
          <w:rFonts w:ascii="Arial" w:hAnsi="Arial" w:cs="Arial"/>
          <w:sz w:val="22"/>
          <w:szCs w:val="22"/>
        </w:rPr>
        <w:t>Inne (o</w:t>
      </w:r>
      <w:r w:rsidR="00D640A8" w:rsidRPr="006277CA">
        <w:rPr>
          <w:rFonts w:ascii="Arial" w:hAnsi="Arial" w:cs="Arial"/>
          <w:sz w:val="22"/>
          <w:szCs w:val="22"/>
        </w:rPr>
        <w:t>kreślić dokumenty</w:t>
      </w:r>
      <w:r w:rsidR="00A00BB0" w:rsidRPr="006277CA">
        <w:rPr>
          <w:rFonts w:ascii="Arial" w:hAnsi="Arial" w:cs="Arial"/>
          <w:sz w:val="22"/>
          <w:szCs w:val="22"/>
        </w:rPr>
        <w:t>)</w:t>
      </w:r>
      <w:r w:rsidR="00D640A8" w:rsidRPr="006277CA">
        <w:rPr>
          <w:rFonts w:ascii="Arial" w:hAnsi="Arial" w:cs="Arial"/>
          <w:sz w:val="22"/>
          <w:szCs w:val="22"/>
        </w:rPr>
        <w:t>:</w:t>
      </w:r>
    </w:p>
    <w:p w14:paraId="17E425C8" w14:textId="46AE26F0" w:rsidR="008D68DD" w:rsidRPr="006277CA" w:rsidRDefault="008D68DD" w:rsidP="00AD1DEC">
      <w:pPr>
        <w:ind w:left="432" w:firstLine="468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268A39FB" w14:textId="77777777" w:rsidR="008D68DD" w:rsidRPr="006277CA" w:rsidRDefault="008D68DD" w:rsidP="0001716A">
      <w:pPr>
        <w:jc w:val="both"/>
        <w:rPr>
          <w:rFonts w:ascii="Arial" w:hAnsi="Arial" w:cs="Arial"/>
          <w:sz w:val="22"/>
          <w:szCs w:val="22"/>
        </w:rPr>
      </w:pPr>
    </w:p>
    <w:p w14:paraId="1FDF213C" w14:textId="77777777" w:rsidR="008D68DD" w:rsidRPr="006277CA" w:rsidRDefault="008D68DD" w:rsidP="00AD1DEC">
      <w:pPr>
        <w:pStyle w:val="Akapitzlist"/>
        <w:numPr>
          <w:ilvl w:val="0"/>
          <w:numId w:val="40"/>
        </w:num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  <w:r w:rsidRPr="006277CA">
        <w:rPr>
          <w:rFonts w:ascii="Arial" w:hAnsi="Arial" w:cs="Arial"/>
          <w:b/>
          <w:sz w:val="22"/>
          <w:szCs w:val="22"/>
        </w:rPr>
        <w:t>Rodzaj i typ taboru, dla którego Przewoźnik kolejowy zamierza uzyskać dostęp do usługi:</w:t>
      </w:r>
    </w:p>
    <w:p w14:paraId="4E0AC679" w14:textId="77777777" w:rsidR="008D68DD" w:rsidRPr="006277CA" w:rsidRDefault="008D68DD" w:rsidP="0001716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  <w:r w:rsidRPr="006277C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3CD73" wp14:editId="1ADB1982">
                <wp:simplePos x="0" y="0"/>
                <wp:positionH relativeFrom="margin">
                  <wp:align>right</wp:align>
                </wp:positionH>
                <wp:positionV relativeFrom="paragraph">
                  <wp:posOffset>165137</wp:posOffset>
                </wp:positionV>
                <wp:extent cx="114300" cy="114300"/>
                <wp:effectExtent l="0" t="0" r="19050" b="1905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432B9" w14:textId="77777777" w:rsidR="008D68DD" w:rsidRPr="003D5FBA" w:rsidRDefault="008D68DD" w:rsidP="008D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3CD73" id="_x0000_s1036" type="#_x0000_t202" style="position:absolute;left:0;text-align:left;margin-left:-42.2pt;margin-top:13pt;width:9pt;height:9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" strokeweight=".5pt">
                <v:textbox inset="0,0,0,0">
                  <w:txbxContent>
                    <w:p w14:paraId="0A7432B9" w14:textId="77777777" w:rsidR="008D68DD" w:rsidRPr="003D5FBA" w:rsidRDefault="008D68DD" w:rsidP="008D68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CFB55" w14:textId="604114BD" w:rsidR="008D68DD" w:rsidRPr="006277CA" w:rsidRDefault="00D640A8" w:rsidP="00AD1DEC">
      <w:pPr>
        <w:pStyle w:val="Akapitzlist"/>
        <w:tabs>
          <w:tab w:val="left" w:pos="354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Lokomotywa (typ)……………………………</w:t>
      </w:r>
      <w:r w:rsidR="00A00BB0" w:rsidRPr="006277CA">
        <w:rPr>
          <w:rFonts w:ascii="Arial" w:hAnsi="Arial" w:cs="Arial"/>
          <w:sz w:val="22"/>
          <w:szCs w:val="22"/>
        </w:rPr>
        <w:t>……………………………………………</w:t>
      </w:r>
    </w:p>
    <w:p w14:paraId="05F2AA86" w14:textId="1805BE14" w:rsidR="008D68DD" w:rsidRPr="006277CA" w:rsidRDefault="008D68DD" w:rsidP="0001716A">
      <w:pPr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14:paraId="49848476" w14:textId="6E252BC7" w:rsidR="008D68DD" w:rsidRPr="006277CA" w:rsidRDefault="0001716A" w:rsidP="00AD1DEC">
      <w:pPr>
        <w:pStyle w:val="Akapitzlist"/>
        <w:tabs>
          <w:tab w:val="left" w:pos="354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315766" wp14:editId="2E01DBA9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14300" cy="114300"/>
                <wp:effectExtent l="0" t="0" r="19050" b="1905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AE9B" w14:textId="77777777" w:rsidR="008D68DD" w:rsidRPr="003D5FBA" w:rsidRDefault="008D68DD" w:rsidP="008D68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15766" id="_x0000_s1037" type="#_x0000_t202" style="position:absolute;left:0;text-align:left;margin-left:-42.2pt;margin-top:.3pt;width:9pt;height:9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" strokeweight=".5pt">
                <v:textbox inset="0,0,0,0">
                  <w:txbxContent>
                    <w:p w14:paraId="4753AE9B" w14:textId="77777777" w:rsidR="008D68DD" w:rsidRPr="003D5FBA" w:rsidRDefault="008D68DD" w:rsidP="008D68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8DD" w:rsidRPr="006277CA">
        <w:rPr>
          <w:rFonts w:ascii="Arial" w:hAnsi="Arial" w:cs="Arial"/>
          <w:sz w:val="22"/>
          <w:szCs w:val="22"/>
        </w:rPr>
        <w:t>Wagon (typ)……………………………………</w:t>
      </w:r>
      <w:r w:rsidR="00A00BB0" w:rsidRPr="006277CA">
        <w:rPr>
          <w:rFonts w:ascii="Arial" w:hAnsi="Arial" w:cs="Arial"/>
          <w:sz w:val="22"/>
          <w:szCs w:val="22"/>
        </w:rPr>
        <w:t>………………………………………….</w:t>
      </w:r>
    </w:p>
    <w:p w14:paraId="7BDA7C07" w14:textId="77777777" w:rsidR="008D68DD" w:rsidRPr="006277CA" w:rsidRDefault="008D68DD" w:rsidP="0001716A">
      <w:pPr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14:paraId="07D51E98" w14:textId="356519E9" w:rsidR="008D68DD" w:rsidRPr="006277CA" w:rsidRDefault="008D68DD" w:rsidP="00AD1DEC">
      <w:pPr>
        <w:pStyle w:val="Akapitzlist"/>
        <w:numPr>
          <w:ilvl w:val="0"/>
          <w:numId w:val="40"/>
        </w:numPr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b/>
          <w:sz w:val="22"/>
          <w:szCs w:val="22"/>
        </w:rPr>
        <w:t>Termin dostępu</w:t>
      </w:r>
      <w:r w:rsidRPr="006277CA">
        <w:rPr>
          <w:rFonts w:ascii="Arial" w:hAnsi="Arial" w:cs="Arial"/>
          <w:sz w:val="22"/>
          <w:szCs w:val="22"/>
        </w:rPr>
        <w:t>:</w:t>
      </w:r>
      <w:r w:rsidR="0001716A" w:rsidRPr="006277CA">
        <w:rPr>
          <w:rFonts w:ascii="Arial" w:hAnsi="Arial" w:cs="Arial"/>
          <w:sz w:val="22"/>
          <w:szCs w:val="22"/>
        </w:rPr>
        <w:t xml:space="preserve"> ……………………</w:t>
      </w:r>
      <w:r w:rsidRPr="006277CA">
        <w:rPr>
          <w:rFonts w:ascii="Arial" w:hAnsi="Arial" w:cs="Arial"/>
          <w:sz w:val="22"/>
          <w:szCs w:val="22"/>
        </w:rPr>
        <w:t>………</w:t>
      </w:r>
      <w:r w:rsidR="0001716A" w:rsidRPr="006277CA">
        <w:rPr>
          <w:rFonts w:ascii="Arial" w:hAnsi="Arial" w:cs="Arial"/>
          <w:sz w:val="22"/>
          <w:szCs w:val="22"/>
        </w:rPr>
        <w:t>……………………………………………</w:t>
      </w:r>
      <w:r w:rsidR="00A00BB0" w:rsidRPr="006277CA">
        <w:rPr>
          <w:rFonts w:ascii="Arial" w:hAnsi="Arial" w:cs="Arial"/>
          <w:sz w:val="22"/>
          <w:szCs w:val="22"/>
        </w:rPr>
        <w:t>..</w:t>
      </w:r>
      <w:r w:rsidR="0001716A" w:rsidRPr="006277CA">
        <w:rPr>
          <w:rFonts w:ascii="Arial" w:hAnsi="Arial" w:cs="Arial"/>
          <w:sz w:val="22"/>
          <w:szCs w:val="22"/>
        </w:rPr>
        <w:t>..</w:t>
      </w:r>
      <w:r w:rsidR="00D640A8" w:rsidRPr="006277CA">
        <w:rPr>
          <w:rFonts w:ascii="Arial" w:hAnsi="Arial" w:cs="Arial"/>
          <w:sz w:val="22"/>
          <w:szCs w:val="22"/>
        </w:rPr>
        <w:t>……</w:t>
      </w:r>
      <w:r w:rsidRPr="006277CA">
        <w:rPr>
          <w:rFonts w:ascii="Arial" w:hAnsi="Arial" w:cs="Arial"/>
          <w:sz w:val="22"/>
          <w:szCs w:val="22"/>
        </w:rPr>
        <w:t>.</w:t>
      </w:r>
    </w:p>
    <w:p w14:paraId="16035F0D" w14:textId="77777777" w:rsidR="008D68DD" w:rsidRPr="006277CA" w:rsidRDefault="008D68DD" w:rsidP="00AD1DEC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1A62212F" w14:textId="638E02CE" w:rsidR="008D68DD" w:rsidRPr="006277CA" w:rsidRDefault="008D68DD" w:rsidP="00AD1DEC">
      <w:pPr>
        <w:pStyle w:val="Akapitzlist"/>
        <w:numPr>
          <w:ilvl w:val="0"/>
          <w:numId w:val="40"/>
        </w:num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  <w:r w:rsidRPr="006277CA">
        <w:rPr>
          <w:rFonts w:ascii="Arial" w:hAnsi="Arial" w:cs="Arial"/>
          <w:b/>
          <w:sz w:val="22"/>
          <w:szCs w:val="22"/>
        </w:rPr>
        <w:t xml:space="preserve">Rodzaj </w:t>
      </w:r>
      <w:r w:rsidR="0043439C" w:rsidRPr="006277CA">
        <w:rPr>
          <w:rFonts w:ascii="Arial" w:hAnsi="Arial" w:cs="Arial"/>
          <w:b/>
          <w:sz w:val="22"/>
          <w:szCs w:val="22"/>
        </w:rPr>
        <w:t xml:space="preserve">oraz zakres </w:t>
      </w:r>
      <w:r w:rsidRPr="006277CA">
        <w:rPr>
          <w:rFonts w:ascii="Arial" w:hAnsi="Arial" w:cs="Arial"/>
          <w:b/>
          <w:sz w:val="22"/>
          <w:szCs w:val="22"/>
        </w:rPr>
        <w:t>usług do których zamierza uzyskać dostęp:</w:t>
      </w:r>
    </w:p>
    <w:p w14:paraId="05D21B6B" w14:textId="78B36679" w:rsidR="00A00BB0" w:rsidRPr="006277CA" w:rsidRDefault="008D68DD" w:rsidP="00AD1DEC">
      <w:pPr>
        <w:pStyle w:val="Akapitzlist"/>
        <w:tabs>
          <w:tab w:val="left" w:pos="354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A00BB0" w:rsidRPr="006277CA">
        <w:rPr>
          <w:rFonts w:ascii="Arial" w:hAnsi="Arial" w:cs="Arial"/>
          <w:sz w:val="22"/>
          <w:szCs w:val="22"/>
        </w:rPr>
        <w:t>..……</w:t>
      </w:r>
    </w:p>
    <w:p w14:paraId="0A8CE736" w14:textId="156F23B9" w:rsidR="00A00BB0" w:rsidRPr="006277CA" w:rsidRDefault="00A00BB0" w:rsidP="00AD1DEC">
      <w:pPr>
        <w:pStyle w:val="Akapitzlist"/>
        <w:tabs>
          <w:tab w:val="left" w:pos="354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……………………….</w:t>
      </w:r>
      <w:r w:rsidR="008D68DD"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Pr="006277CA">
        <w:rPr>
          <w:rFonts w:ascii="Arial" w:hAnsi="Arial" w:cs="Arial"/>
          <w:sz w:val="22"/>
          <w:szCs w:val="22"/>
        </w:rPr>
        <w:t>.</w:t>
      </w:r>
      <w:r w:rsidR="008D68DD" w:rsidRPr="006277CA">
        <w:rPr>
          <w:rFonts w:ascii="Arial" w:hAnsi="Arial" w:cs="Arial"/>
          <w:sz w:val="22"/>
          <w:szCs w:val="22"/>
        </w:rPr>
        <w:t>…</w:t>
      </w:r>
    </w:p>
    <w:p w14:paraId="2E6879DA" w14:textId="1BC0C27C" w:rsidR="00A00BB0" w:rsidRPr="006277CA" w:rsidRDefault="008D68DD" w:rsidP="00AD1DEC">
      <w:pPr>
        <w:pStyle w:val="Akapitzlist"/>
        <w:tabs>
          <w:tab w:val="left" w:pos="354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="00A00BB0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</w:t>
      </w:r>
    </w:p>
    <w:p w14:paraId="11C33EB3" w14:textId="0119EAFF" w:rsidR="00A00BB0" w:rsidRPr="006277CA" w:rsidRDefault="008D68DD" w:rsidP="00AD1DEC">
      <w:pPr>
        <w:pStyle w:val="Akapitzlist"/>
        <w:tabs>
          <w:tab w:val="left" w:pos="354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="00A00BB0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</w:t>
      </w:r>
    </w:p>
    <w:p w14:paraId="388365A1" w14:textId="52DCBDA9" w:rsidR="00A00BB0" w:rsidRPr="006277CA" w:rsidRDefault="008D68DD" w:rsidP="00AD1DEC">
      <w:pPr>
        <w:pStyle w:val="Akapitzlist"/>
        <w:tabs>
          <w:tab w:val="left" w:pos="354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="00A00BB0" w:rsidRPr="006277CA">
        <w:rPr>
          <w:rFonts w:ascii="Arial" w:hAnsi="Arial" w:cs="Arial"/>
          <w:sz w:val="22"/>
          <w:szCs w:val="22"/>
        </w:rPr>
        <w:t>.....</w:t>
      </w:r>
    </w:p>
    <w:p w14:paraId="2C863652" w14:textId="1A85ACD3" w:rsidR="00A00BB0" w:rsidRPr="006277CA" w:rsidRDefault="008D68DD" w:rsidP="00C93B79">
      <w:pPr>
        <w:tabs>
          <w:tab w:val="left" w:pos="3544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…………………………</w:t>
      </w:r>
      <w:r w:rsidR="0001716A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A00BB0" w:rsidRPr="006277CA">
        <w:rPr>
          <w:rFonts w:ascii="Arial" w:hAnsi="Arial" w:cs="Arial"/>
          <w:sz w:val="22"/>
          <w:szCs w:val="22"/>
        </w:rPr>
        <w:t>..</w:t>
      </w:r>
    </w:p>
    <w:p w14:paraId="02FF1771" w14:textId="551C43BA" w:rsidR="00A00BB0" w:rsidRPr="006277CA" w:rsidRDefault="008D68DD" w:rsidP="00C93B79">
      <w:pPr>
        <w:tabs>
          <w:tab w:val="left" w:pos="3544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</w:t>
      </w:r>
      <w:r w:rsidR="0001716A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A00BB0" w:rsidRPr="006277CA">
        <w:rPr>
          <w:rFonts w:ascii="Arial" w:hAnsi="Arial" w:cs="Arial"/>
          <w:sz w:val="22"/>
          <w:szCs w:val="22"/>
        </w:rPr>
        <w:t>..</w:t>
      </w:r>
    </w:p>
    <w:p w14:paraId="316BBEC5" w14:textId="0187E301" w:rsidR="00A00BB0" w:rsidRPr="006277CA" w:rsidRDefault="008D68DD" w:rsidP="00C93B79">
      <w:pPr>
        <w:tabs>
          <w:tab w:val="left" w:pos="3544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</w:t>
      </w:r>
      <w:r w:rsidR="0001716A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A00BB0" w:rsidRPr="006277CA">
        <w:rPr>
          <w:rFonts w:ascii="Arial" w:hAnsi="Arial" w:cs="Arial"/>
          <w:sz w:val="22"/>
          <w:szCs w:val="22"/>
        </w:rPr>
        <w:t>..</w:t>
      </w:r>
    </w:p>
    <w:p w14:paraId="419FC90A" w14:textId="11E10BA1" w:rsidR="008D68DD" w:rsidRPr="006277CA" w:rsidRDefault="008D68DD" w:rsidP="00C93B79">
      <w:pPr>
        <w:tabs>
          <w:tab w:val="left" w:pos="3544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</w:t>
      </w:r>
      <w:r w:rsidR="0001716A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A00BB0" w:rsidRPr="006277CA">
        <w:rPr>
          <w:rFonts w:ascii="Arial" w:hAnsi="Arial" w:cs="Arial"/>
          <w:sz w:val="22"/>
          <w:szCs w:val="22"/>
        </w:rPr>
        <w:t>…………..</w:t>
      </w:r>
      <w:r w:rsidR="00C93B79" w:rsidRPr="006277CA">
        <w:rPr>
          <w:rFonts w:ascii="Arial" w:hAnsi="Arial" w:cs="Arial"/>
          <w:sz w:val="22"/>
          <w:szCs w:val="22"/>
        </w:rPr>
        <w:t>………</w:t>
      </w:r>
    </w:p>
    <w:p w14:paraId="7C628E31" w14:textId="77777777" w:rsidR="0043439C" w:rsidRPr="006277CA" w:rsidRDefault="0043439C" w:rsidP="0001716A">
      <w:pPr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14:paraId="33A04DB0" w14:textId="50B60C68" w:rsidR="008F633E" w:rsidRPr="006277CA" w:rsidRDefault="008F633E" w:rsidP="00AD1DEC">
      <w:pPr>
        <w:pStyle w:val="Akapitzlist"/>
        <w:numPr>
          <w:ilvl w:val="0"/>
          <w:numId w:val="40"/>
        </w:num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  <w:r w:rsidRPr="006277CA">
        <w:rPr>
          <w:rFonts w:ascii="Arial" w:hAnsi="Arial" w:cs="Arial"/>
          <w:b/>
          <w:sz w:val="22"/>
          <w:szCs w:val="22"/>
        </w:rPr>
        <w:t>Wymagane warunki techniczne wykonania usługi i jej odbioru:</w:t>
      </w:r>
    </w:p>
    <w:p w14:paraId="029FCCC0" w14:textId="77777777" w:rsidR="00A00BB0" w:rsidRPr="006277CA" w:rsidRDefault="008F633E" w:rsidP="00AD1DEC">
      <w:pPr>
        <w:pStyle w:val="Akapitzlist"/>
        <w:tabs>
          <w:tab w:val="left" w:pos="354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01716A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……</w:t>
      </w:r>
    </w:p>
    <w:p w14:paraId="5DA889D2" w14:textId="77777777" w:rsidR="00A00BB0" w:rsidRPr="006277CA" w:rsidRDefault="008F633E" w:rsidP="00AD1DEC">
      <w:pPr>
        <w:pStyle w:val="Akapitzlist"/>
        <w:tabs>
          <w:tab w:val="left" w:pos="354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01716A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……</w:t>
      </w:r>
    </w:p>
    <w:p w14:paraId="3F793480" w14:textId="77777777" w:rsidR="00A00BB0" w:rsidRPr="006277CA" w:rsidRDefault="008F633E" w:rsidP="00AD1DEC">
      <w:pPr>
        <w:pStyle w:val="Akapitzlist"/>
        <w:tabs>
          <w:tab w:val="left" w:pos="354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</w:t>
      </w:r>
      <w:r w:rsidR="0001716A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……</w:t>
      </w:r>
    </w:p>
    <w:p w14:paraId="544C9958" w14:textId="77777777" w:rsidR="00A00BB0" w:rsidRPr="006277CA" w:rsidRDefault="008F633E" w:rsidP="00AD1DEC">
      <w:pPr>
        <w:pStyle w:val="Akapitzlist"/>
        <w:tabs>
          <w:tab w:val="left" w:pos="354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01716A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……</w:t>
      </w:r>
    </w:p>
    <w:p w14:paraId="3920CE0E" w14:textId="77777777" w:rsidR="00A00BB0" w:rsidRPr="006277CA" w:rsidRDefault="008F633E" w:rsidP="00AD1DEC">
      <w:pPr>
        <w:pStyle w:val="Akapitzlist"/>
        <w:tabs>
          <w:tab w:val="left" w:pos="354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="0001716A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</w:t>
      </w:r>
    </w:p>
    <w:p w14:paraId="1DC2AEBB" w14:textId="3A8DCCD2" w:rsidR="008F633E" w:rsidRPr="006277CA" w:rsidRDefault="008F633E" w:rsidP="00AD1DEC">
      <w:pPr>
        <w:pStyle w:val="Akapitzlist"/>
        <w:tabs>
          <w:tab w:val="left" w:pos="354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77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="0001716A" w:rsidRPr="006277CA">
        <w:rPr>
          <w:rFonts w:ascii="Arial" w:hAnsi="Arial" w:cs="Arial"/>
          <w:sz w:val="22"/>
          <w:szCs w:val="22"/>
        </w:rPr>
        <w:t>..</w:t>
      </w:r>
      <w:r w:rsidRPr="006277CA">
        <w:rPr>
          <w:rFonts w:ascii="Arial" w:hAnsi="Arial" w:cs="Arial"/>
          <w:sz w:val="22"/>
          <w:szCs w:val="22"/>
        </w:rPr>
        <w:t>…</w:t>
      </w:r>
    </w:p>
    <w:p w14:paraId="29F04A9E" w14:textId="77777777" w:rsidR="008D68DD" w:rsidRPr="006277CA" w:rsidRDefault="008D68DD" w:rsidP="00AD1DEC">
      <w:pPr>
        <w:tabs>
          <w:tab w:val="left" w:pos="354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26B5BE8" w14:textId="77777777" w:rsidR="008D68DD" w:rsidRDefault="008D68DD" w:rsidP="00AD1DEC">
      <w:pPr>
        <w:tabs>
          <w:tab w:val="left" w:pos="354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EB99F2D" w14:textId="77777777" w:rsidR="00974D58" w:rsidRPr="006277CA" w:rsidRDefault="00974D58" w:rsidP="00AD1DEC">
      <w:pPr>
        <w:tabs>
          <w:tab w:val="left" w:pos="354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BB171DA" w14:textId="77777777" w:rsidR="008D68DD" w:rsidRPr="006277CA" w:rsidRDefault="008D68DD" w:rsidP="00AD1DEC">
      <w:pPr>
        <w:tabs>
          <w:tab w:val="left" w:pos="354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169963C" w14:textId="02EBD6D1" w:rsidR="008D68DD" w:rsidRPr="006277CA" w:rsidRDefault="0001716A" w:rsidP="00AD1DEC">
      <w:pPr>
        <w:tabs>
          <w:tab w:val="left" w:pos="354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277CA">
        <w:rPr>
          <w:rFonts w:ascii="Arial" w:hAnsi="Arial" w:cs="Arial"/>
          <w:b/>
          <w:bCs/>
          <w:sz w:val="22"/>
          <w:szCs w:val="22"/>
        </w:rPr>
        <w:tab/>
      </w:r>
      <w:r w:rsidRPr="006277CA">
        <w:rPr>
          <w:rFonts w:ascii="Arial" w:hAnsi="Arial" w:cs="Arial"/>
          <w:b/>
          <w:bCs/>
          <w:sz w:val="22"/>
          <w:szCs w:val="22"/>
        </w:rPr>
        <w:tab/>
      </w:r>
      <w:r w:rsidRPr="006277CA"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…………………………………………………………………</w:t>
      </w:r>
    </w:p>
    <w:p w14:paraId="589C40A1" w14:textId="55C98329" w:rsidR="00DE79AE" w:rsidRPr="006277CA" w:rsidRDefault="008D68DD" w:rsidP="00974D58">
      <w:pPr>
        <w:ind w:left="3540"/>
        <w:jc w:val="center"/>
        <w:rPr>
          <w:rFonts w:ascii="Arial" w:hAnsi="Arial" w:cs="Arial"/>
          <w:sz w:val="16"/>
          <w:szCs w:val="16"/>
        </w:rPr>
      </w:pPr>
      <w:r w:rsidRPr="006277CA">
        <w:rPr>
          <w:rFonts w:ascii="Arial" w:hAnsi="Arial" w:cs="Arial"/>
          <w:sz w:val="16"/>
          <w:szCs w:val="16"/>
        </w:rPr>
        <w:t>(</w:t>
      </w:r>
      <w:r w:rsidR="00A00BB0" w:rsidRPr="006277CA">
        <w:rPr>
          <w:rFonts w:ascii="Arial" w:hAnsi="Arial" w:cs="Arial"/>
          <w:sz w:val="16"/>
          <w:szCs w:val="16"/>
        </w:rPr>
        <w:t>d</w:t>
      </w:r>
      <w:r w:rsidRPr="006277CA">
        <w:rPr>
          <w:rFonts w:ascii="Arial" w:hAnsi="Arial" w:cs="Arial"/>
          <w:sz w:val="16"/>
          <w:szCs w:val="16"/>
        </w:rPr>
        <w:t xml:space="preserve">ata i podpis </w:t>
      </w:r>
      <w:r w:rsidR="00A00BB0" w:rsidRPr="006277CA">
        <w:rPr>
          <w:rFonts w:ascii="Arial" w:hAnsi="Arial" w:cs="Arial"/>
          <w:sz w:val="16"/>
          <w:szCs w:val="16"/>
        </w:rPr>
        <w:t>W</w:t>
      </w:r>
      <w:r w:rsidRPr="006277CA">
        <w:rPr>
          <w:rFonts w:ascii="Arial" w:hAnsi="Arial" w:cs="Arial"/>
          <w:sz w:val="16"/>
          <w:szCs w:val="16"/>
        </w:rPr>
        <w:t>nioskoda</w:t>
      </w:r>
      <w:r w:rsidR="0043439C" w:rsidRPr="006277CA">
        <w:rPr>
          <w:rFonts w:ascii="Arial" w:hAnsi="Arial" w:cs="Arial"/>
          <w:sz w:val="16"/>
          <w:szCs w:val="16"/>
        </w:rPr>
        <w:t xml:space="preserve">wcy </w:t>
      </w:r>
      <w:r w:rsidR="0043439C" w:rsidRPr="006277CA">
        <w:rPr>
          <w:rFonts w:ascii="Arial" w:hAnsi="Arial" w:cs="Arial"/>
          <w:sz w:val="16"/>
          <w:szCs w:val="16"/>
        </w:rPr>
        <w:br/>
        <w:t xml:space="preserve">zgodny z KRS </w:t>
      </w:r>
      <w:r w:rsidR="00B82A2A" w:rsidRPr="006277CA">
        <w:rPr>
          <w:rFonts w:ascii="Arial" w:hAnsi="Arial" w:cs="Arial"/>
          <w:sz w:val="16"/>
          <w:szCs w:val="16"/>
        </w:rPr>
        <w:t xml:space="preserve">bądź wpisem </w:t>
      </w:r>
      <w:r w:rsidRPr="006277CA">
        <w:rPr>
          <w:rFonts w:ascii="Arial" w:hAnsi="Arial" w:cs="Arial"/>
          <w:sz w:val="16"/>
          <w:szCs w:val="16"/>
        </w:rPr>
        <w:t>do ewidencji działalności gospodarczej)</w:t>
      </w:r>
    </w:p>
    <w:sectPr w:rsidR="00DE79AE" w:rsidRPr="006277CA" w:rsidSect="00A017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13" w:right="1134" w:bottom="1418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79F97" w14:textId="77777777" w:rsidR="00F149B0" w:rsidRDefault="00F149B0" w:rsidP="000650FD">
      <w:r>
        <w:separator/>
      </w:r>
    </w:p>
  </w:endnote>
  <w:endnote w:type="continuationSeparator" w:id="0">
    <w:p w14:paraId="27EED822" w14:textId="77777777" w:rsidR="00F149B0" w:rsidRDefault="00F149B0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9C474" w14:textId="77777777" w:rsidR="00B87D9C" w:rsidRDefault="00B87D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48AB" w14:textId="3C61F4C5" w:rsidR="00802890" w:rsidRPr="009922BF" w:rsidRDefault="00B87D9C" w:rsidP="009922BF">
    <w:pPr>
      <w:widowControl w:val="0"/>
      <w:autoSpaceDE w:val="0"/>
      <w:autoSpaceDN w:val="0"/>
      <w:adjustRightInd w:val="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zmiana nr </w:t>
    </w:r>
    <w:r>
      <w:rPr>
        <w:rFonts w:ascii="Arial" w:hAnsi="Arial" w:cs="Arial"/>
        <w:sz w:val="20"/>
        <w:szCs w:val="20"/>
      </w:rPr>
      <w:t>4</w:t>
    </w:r>
    <w:bookmarkStart w:id="0" w:name="_GoBack"/>
    <w:bookmarkEnd w:id="0"/>
  </w:p>
  <w:p w14:paraId="7A8D6F24" w14:textId="77777777" w:rsidR="00E9193C" w:rsidRPr="000878DB" w:rsidRDefault="00E9193C" w:rsidP="00E9193C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7979A" w14:textId="77777777" w:rsidR="00B87D9C" w:rsidRDefault="00B87D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D2FDC" w14:textId="77777777" w:rsidR="00F149B0" w:rsidRDefault="00F149B0" w:rsidP="000650FD">
      <w:r>
        <w:separator/>
      </w:r>
    </w:p>
  </w:footnote>
  <w:footnote w:type="continuationSeparator" w:id="0">
    <w:p w14:paraId="6981E4A9" w14:textId="77777777" w:rsidR="00F149B0" w:rsidRDefault="00F149B0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30D1F" w14:textId="77777777" w:rsidR="00B87D9C" w:rsidRDefault="00B87D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66D25" w14:textId="4EBB1BBB" w:rsidR="008D68DD" w:rsidRDefault="008D68DD" w:rsidP="008D68DD">
    <w:pPr>
      <w:pStyle w:val="Nagwek"/>
      <w:rPr>
        <w:rFonts w:ascii="Arial" w:hAnsi="Arial" w:cs="Arial"/>
        <w:sz w:val="20"/>
        <w:szCs w:val="20"/>
      </w:rPr>
    </w:pPr>
  </w:p>
  <w:p w14:paraId="493890B9" w14:textId="77777777" w:rsidR="008D68DD" w:rsidRDefault="008D68DD" w:rsidP="008D68DD">
    <w:pPr>
      <w:pStyle w:val="Nagwek"/>
      <w:jc w:val="right"/>
    </w:pPr>
  </w:p>
  <w:p w14:paraId="5C2D48A7" w14:textId="3CCC5F1B" w:rsidR="00802890" w:rsidRPr="001F1CA9" w:rsidRDefault="006815D6" w:rsidP="001F1CA9">
    <w:pPr>
      <w:spacing w:line="300" w:lineRule="auto"/>
      <w:jc w:val="right"/>
      <w:rPr>
        <w:rFonts w:ascii="Arial" w:hAnsi="Arial" w:cs="Arial"/>
        <w:color w:val="56565A"/>
        <w:sz w:val="20"/>
        <w:szCs w:val="20"/>
      </w:rPr>
    </w:pPr>
    <w:r w:rsidRPr="006815D6">
      <w:rPr>
        <w:rFonts w:ascii="Arial" w:hAnsi="Arial" w:cs="Arial"/>
        <w:color w:val="56565A"/>
        <w:sz w:val="20"/>
        <w:szCs w:val="20"/>
      </w:rPr>
      <w:t>Załącznik nr 3 do Regulaminu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AD299" w14:textId="77777777" w:rsidR="00B87D9C" w:rsidRDefault="00B87D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2D0"/>
    <w:multiLevelType w:val="hybridMultilevel"/>
    <w:tmpl w:val="234A1674"/>
    <w:lvl w:ilvl="0" w:tplc="D9508DAA">
      <w:start w:val="1"/>
      <w:numFmt w:val="lowerLetter"/>
      <w:lvlText w:val="%1)"/>
      <w:lvlJc w:val="left"/>
      <w:pPr>
        <w:ind w:left="116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641205D"/>
    <w:multiLevelType w:val="hybridMultilevel"/>
    <w:tmpl w:val="59A20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52A5"/>
    <w:multiLevelType w:val="multilevel"/>
    <w:tmpl w:val="1EAC1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CCD4A0C"/>
    <w:multiLevelType w:val="hybridMultilevel"/>
    <w:tmpl w:val="F950F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817FD"/>
    <w:multiLevelType w:val="hybridMultilevel"/>
    <w:tmpl w:val="76308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1321F"/>
    <w:multiLevelType w:val="hybridMultilevel"/>
    <w:tmpl w:val="AF085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31FC3"/>
    <w:multiLevelType w:val="hybridMultilevel"/>
    <w:tmpl w:val="3814E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5F6A"/>
    <w:multiLevelType w:val="hybridMultilevel"/>
    <w:tmpl w:val="8230D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23875"/>
    <w:multiLevelType w:val="hybridMultilevel"/>
    <w:tmpl w:val="1312DCB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72A4C"/>
    <w:multiLevelType w:val="hybridMultilevel"/>
    <w:tmpl w:val="59A20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F0595"/>
    <w:multiLevelType w:val="hybridMultilevel"/>
    <w:tmpl w:val="BF9C7B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9DE86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E20BC"/>
    <w:multiLevelType w:val="hybridMultilevel"/>
    <w:tmpl w:val="AAAC2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353AD"/>
    <w:multiLevelType w:val="hybridMultilevel"/>
    <w:tmpl w:val="659A30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942A12"/>
    <w:multiLevelType w:val="hybridMultilevel"/>
    <w:tmpl w:val="79FE718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FE52818"/>
    <w:multiLevelType w:val="hybridMultilevel"/>
    <w:tmpl w:val="2D52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372F6"/>
    <w:multiLevelType w:val="hybridMultilevel"/>
    <w:tmpl w:val="C16839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8777406"/>
    <w:multiLevelType w:val="hybridMultilevel"/>
    <w:tmpl w:val="FC3E857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38CE03C5"/>
    <w:multiLevelType w:val="hybridMultilevel"/>
    <w:tmpl w:val="A5B0EA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FA1D7B"/>
    <w:multiLevelType w:val="hybridMultilevel"/>
    <w:tmpl w:val="67267B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21301"/>
    <w:multiLevelType w:val="hybridMultilevel"/>
    <w:tmpl w:val="966E7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084FC5"/>
    <w:multiLevelType w:val="hybridMultilevel"/>
    <w:tmpl w:val="F7F6265E"/>
    <w:lvl w:ilvl="0" w:tplc="0415000F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00A57"/>
    <w:multiLevelType w:val="hybridMultilevel"/>
    <w:tmpl w:val="FF88AA0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9C71514"/>
    <w:multiLevelType w:val="hybridMultilevel"/>
    <w:tmpl w:val="539ABA16"/>
    <w:lvl w:ilvl="0" w:tplc="0415000F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B35774D"/>
    <w:multiLevelType w:val="hybridMultilevel"/>
    <w:tmpl w:val="0AD2970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4CB040A1"/>
    <w:multiLevelType w:val="hybridMultilevel"/>
    <w:tmpl w:val="5B7C287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B57BCD"/>
    <w:multiLevelType w:val="hybridMultilevel"/>
    <w:tmpl w:val="6D46812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6802CB4"/>
    <w:multiLevelType w:val="hybridMultilevel"/>
    <w:tmpl w:val="857411AE"/>
    <w:lvl w:ilvl="0" w:tplc="041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596A0BAB"/>
    <w:multiLevelType w:val="hybridMultilevel"/>
    <w:tmpl w:val="C1FC5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04170"/>
    <w:multiLevelType w:val="hybridMultilevel"/>
    <w:tmpl w:val="54825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B5139"/>
    <w:multiLevelType w:val="hybridMultilevel"/>
    <w:tmpl w:val="73AABA90"/>
    <w:lvl w:ilvl="0" w:tplc="0415000F">
      <w:start w:val="1"/>
      <w:numFmt w:val="decimal"/>
      <w:lvlText w:val="%1.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0" w15:restartNumberingAfterBreak="0">
    <w:nsid w:val="60B9770E"/>
    <w:multiLevelType w:val="hybridMultilevel"/>
    <w:tmpl w:val="6AC0C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832DE"/>
    <w:multiLevelType w:val="hybridMultilevel"/>
    <w:tmpl w:val="530E956A"/>
    <w:lvl w:ilvl="0" w:tplc="0415000F">
      <w:start w:val="1"/>
      <w:numFmt w:val="decimal"/>
      <w:lvlText w:val="%1."/>
      <w:lvlJc w:val="left"/>
      <w:pPr>
        <w:ind w:left="1879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6ABB4DC3"/>
    <w:multiLevelType w:val="hybridMultilevel"/>
    <w:tmpl w:val="41E67A0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6D6921C4"/>
    <w:multiLevelType w:val="hybridMultilevel"/>
    <w:tmpl w:val="539ABA16"/>
    <w:lvl w:ilvl="0" w:tplc="0415000F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70F52DBC"/>
    <w:multiLevelType w:val="hybridMultilevel"/>
    <w:tmpl w:val="3DD8D1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E599E"/>
    <w:multiLevelType w:val="hybridMultilevel"/>
    <w:tmpl w:val="59E621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A735CF"/>
    <w:multiLevelType w:val="hybridMultilevel"/>
    <w:tmpl w:val="2D92A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A4900"/>
    <w:multiLevelType w:val="hybridMultilevel"/>
    <w:tmpl w:val="3E7EC076"/>
    <w:lvl w:ilvl="0" w:tplc="E77C06B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F47C3"/>
    <w:multiLevelType w:val="hybridMultilevel"/>
    <w:tmpl w:val="6E08B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D1EC5"/>
    <w:multiLevelType w:val="hybridMultilevel"/>
    <w:tmpl w:val="35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9"/>
  </w:num>
  <w:num w:numId="4">
    <w:abstractNumId w:val="9"/>
  </w:num>
  <w:num w:numId="5">
    <w:abstractNumId w:val="21"/>
  </w:num>
  <w:num w:numId="6">
    <w:abstractNumId w:val="25"/>
  </w:num>
  <w:num w:numId="7">
    <w:abstractNumId w:val="15"/>
  </w:num>
  <w:num w:numId="8">
    <w:abstractNumId w:val="26"/>
  </w:num>
  <w:num w:numId="9">
    <w:abstractNumId w:val="38"/>
  </w:num>
  <w:num w:numId="10">
    <w:abstractNumId w:val="36"/>
  </w:num>
  <w:num w:numId="11">
    <w:abstractNumId w:val="4"/>
  </w:num>
  <w:num w:numId="12">
    <w:abstractNumId w:val="12"/>
  </w:num>
  <w:num w:numId="13">
    <w:abstractNumId w:val="8"/>
  </w:num>
  <w:num w:numId="14">
    <w:abstractNumId w:val="37"/>
  </w:num>
  <w:num w:numId="15">
    <w:abstractNumId w:val="10"/>
  </w:num>
  <w:num w:numId="16">
    <w:abstractNumId w:val="28"/>
  </w:num>
  <w:num w:numId="17">
    <w:abstractNumId w:val="3"/>
  </w:num>
  <w:num w:numId="18">
    <w:abstractNumId w:val="23"/>
  </w:num>
  <w:num w:numId="19">
    <w:abstractNumId w:val="27"/>
  </w:num>
  <w:num w:numId="20">
    <w:abstractNumId w:val="7"/>
  </w:num>
  <w:num w:numId="21">
    <w:abstractNumId w:val="11"/>
  </w:num>
  <w:num w:numId="22">
    <w:abstractNumId w:val="30"/>
  </w:num>
  <w:num w:numId="23">
    <w:abstractNumId w:val="0"/>
  </w:num>
  <w:num w:numId="24">
    <w:abstractNumId w:val="22"/>
  </w:num>
  <w:num w:numId="25">
    <w:abstractNumId w:val="14"/>
  </w:num>
  <w:num w:numId="26">
    <w:abstractNumId w:val="24"/>
  </w:num>
  <w:num w:numId="27">
    <w:abstractNumId w:val="35"/>
  </w:num>
  <w:num w:numId="28">
    <w:abstractNumId w:val="29"/>
  </w:num>
  <w:num w:numId="29">
    <w:abstractNumId w:val="33"/>
  </w:num>
  <w:num w:numId="30">
    <w:abstractNumId w:val="18"/>
  </w:num>
  <w:num w:numId="31">
    <w:abstractNumId w:val="34"/>
  </w:num>
  <w:num w:numId="32">
    <w:abstractNumId w:val="19"/>
  </w:num>
  <w:num w:numId="33">
    <w:abstractNumId w:val="20"/>
  </w:num>
  <w:num w:numId="34">
    <w:abstractNumId w:val="16"/>
  </w:num>
  <w:num w:numId="35">
    <w:abstractNumId w:val="13"/>
  </w:num>
  <w:num w:numId="36">
    <w:abstractNumId w:val="31"/>
  </w:num>
  <w:num w:numId="37">
    <w:abstractNumId w:val="32"/>
  </w:num>
  <w:num w:numId="38">
    <w:abstractNumId w:val="5"/>
  </w:num>
  <w:num w:numId="39">
    <w:abstractNumId w:val="17"/>
  </w:num>
  <w:num w:numId="40">
    <w:abstractNumId w:val="2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C8"/>
    <w:rsid w:val="000137DB"/>
    <w:rsid w:val="0001716A"/>
    <w:rsid w:val="00025699"/>
    <w:rsid w:val="00051740"/>
    <w:rsid w:val="00063441"/>
    <w:rsid w:val="000650FD"/>
    <w:rsid w:val="00071C96"/>
    <w:rsid w:val="000731C2"/>
    <w:rsid w:val="000761F1"/>
    <w:rsid w:val="000878DB"/>
    <w:rsid w:val="000B6FD7"/>
    <w:rsid w:val="000D24F0"/>
    <w:rsid w:val="000E1A46"/>
    <w:rsid w:val="0010630F"/>
    <w:rsid w:val="00134CC7"/>
    <w:rsid w:val="00184160"/>
    <w:rsid w:val="00190220"/>
    <w:rsid w:val="001B044B"/>
    <w:rsid w:val="001D2637"/>
    <w:rsid w:val="001D573F"/>
    <w:rsid w:val="001E7C7B"/>
    <w:rsid w:val="001F1CA9"/>
    <w:rsid w:val="00214860"/>
    <w:rsid w:val="00227545"/>
    <w:rsid w:val="0023349A"/>
    <w:rsid w:val="0023695E"/>
    <w:rsid w:val="002373F8"/>
    <w:rsid w:val="00262320"/>
    <w:rsid w:val="002912D4"/>
    <w:rsid w:val="00294B2E"/>
    <w:rsid w:val="002A78F7"/>
    <w:rsid w:val="002B6DCD"/>
    <w:rsid w:val="002B73FB"/>
    <w:rsid w:val="002D3EE1"/>
    <w:rsid w:val="002F09A6"/>
    <w:rsid w:val="003028F6"/>
    <w:rsid w:val="00303CAC"/>
    <w:rsid w:val="00315279"/>
    <w:rsid w:val="0032166A"/>
    <w:rsid w:val="003419EE"/>
    <w:rsid w:val="0034529D"/>
    <w:rsid w:val="00352749"/>
    <w:rsid w:val="0039357E"/>
    <w:rsid w:val="00394C8F"/>
    <w:rsid w:val="003A2415"/>
    <w:rsid w:val="003C30CA"/>
    <w:rsid w:val="003C47E7"/>
    <w:rsid w:val="003E347D"/>
    <w:rsid w:val="003E7322"/>
    <w:rsid w:val="003E795B"/>
    <w:rsid w:val="003F0581"/>
    <w:rsid w:val="003F1DEA"/>
    <w:rsid w:val="00421C85"/>
    <w:rsid w:val="0043439C"/>
    <w:rsid w:val="00445F8B"/>
    <w:rsid w:val="004527A5"/>
    <w:rsid w:val="00465E1D"/>
    <w:rsid w:val="0048686A"/>
    <w:rsid w:val="00493E2E"/>
    <w:rsid w:val="00494876"/>
    <w:rsid w:val="00495179"/>
    <w:rsid w:val="004B3D45"/>
    <w:rsid w:val="004C0D52"/>
    <w:rsid w:val="004D13B1"/>
    <w:rsid w:val="004D3071"/>
    <w:rsid w:val="004F0142"/>
    <w:rsid w:val="00504BF3"/>
    <w:rsid w:val="00512426"/>
    <w:rsid w:val="00515C0E"/>
    <w:rsid w:val="00523840"/>
    <w:rsid w:val="00533D6B"/>
    <w:rsid w:val="005434CB"/>
    <w:rsid w:val="00552E43"/>
    <w:rsid w:val="00581583"/>
    <w:rsid w:val="00593079"/>
    <w:rsid w:val="005D094D"/>
    <w:rsid w:val="005F3850"/>
    <w:rsid w:val="00601731"/>
    <w:rsid w:val="006277CA"/>
    <w:rsid w:val="0063261D"/>
    <w:rsid w:val="00633635"/>
    <w:rsid w:val="00635BA3"/>
    <w:rsid w:val="00640FE4"/>
    <w:rsid w:val="00650438"/>
    <w:rsid w:val="006815D6"/>
    <w:rsid w:val="00695CE3"/>
    <w:rsid w:val="006D48D9"/>
    <w:rsid w:val="006F0333"/>
    <w:rsid w:val="006F5F4D"/>
    <w:rsid w:val="00726904"/>
    <w:rsid w:val="00754F4C"/>
    <w:rsid w:val="007658A1"/>
    <w:rsid w:val="00771A0E"/>
    <w:rsid w:val="00790149"/>
    <w:rsid w:val="007A2CEF"/>
    <w:rsid w:val="007D18F2"/>
    <w:rsid w:val="007D445E"/>
    <w:rsid w:val="00800A5E"/>
    <w:rsid w:val="00802890"/>
    <w:rsid w:val="008028AC"/>
    <w:rsid w:val="0081581A"/>
    <w:rsid w:val="008356D2"/>
    <w:rsid w:val="00896C40"/>
    <w:rsid w:val="008A1AE2"/>
    <w:rsid w:val="008A50E8"/>
    <w:rsid w:val="008A5CCA"/>
    <w:rsid w:val="008B4AC0"/>
    <w:rsid w:val="008B5B9E"/>
    <w:rsid w:val="008C480E"/>
    <w:rsid w:val="008D68DD"/>
    <w:rsid w:val="008E2C8E"/>
    <w:rsid w:val="008E39D8"/>
    <w:rsid w:val="008F097E"/>
    <w:rsid w:val="008F189E"/>
    <w:rsid w:val="008F633E"/>
    <w:rsid w:val="00904ADA"/>
    <w:rsid w:val="009253DA"/>
    <w:rsid w:val="00925A7B"/>
    <w:rsid w:val="00960714"/>
    <w:rsid w:val="00963135"/>
    <w:rsid w:val="00971020"/>
    <w:rsid w:val="00974D58"/>
    <w:rsid w:val="00984F89"/>
    <w:rsid w:val="009922BF"/>
    <w:rsid w:val="009C6FF2"/>
    <w:rsid w:val="009E3B33"/>
    <w:rsid w:val="00A00BB0"/>
    <w:rsid w:val="00A01714"/>
    <w:rsid w:val="00A1085A"/>
    <w:rsid w:val="00A16509"/>
    <w:rsid w:val="00A41D7A"/>
    <w:rsid w:val="00A46553"/>
    <w:rsid w:val="00A629AB"/>
    <w:rsid w:val="00A71A4E"/>
    <w:rsid w:val="00A9079A"/>
    <w:rsid w:val="00AB585F"/>
    <w:rsid w:val="00AB7528"/>
    <w:rsid w:val="00AC36CA"/>
    <w:rsid w:val="00AD1DEC"/>
    <w:rsid w:val="00AD71CD"/>
    <w:rsid w:val="00AF65BE"/>
    <w:rsid w:val="00B10297"/>
    <w:rsid w:val="00B309AE"/>
    <w:rsid w:val="00B75DC5"/>
    <w:rsid w:val="00B82A2A"/>
    <w:rsid w:val="00B8475C"/>
    <w:rsid w:val="00B8544E"/>
    <w:rsid w:val="00B87D9C"/>
    <w:rsid w:val="00BB020A"/>
    <w:rsid w:val="00BC2DDC"/>
    <w:rsid w:val="00BE272F"/>
    <w:rsid w:val="00BE36C7"/>
    <w:rsid w:val="00BE6674"/>
    <w:rsid w:val="00BF3F34"/>
    <w:rsid w:val="00C050E2"/>
    <w:rsid w:val="00C104BD"/>
    <w:rsid w:val="00C15665"/>
    <w:rsid w:val="00C22576"/>
    <w:rsid w:val="00C369B6"/>
    <w:rsid w:val="00C46679"/>
    <w:rsid w:val="00C467BA"/>
    <w:rsid w:val="00C55949"/>
    <w:rsid w:val="00C65F39"/>
    <w:rsid w:val="00C74711"/>
    <w:rsid w:val="00C7668C"/>
    <w:rsid w:val="00C93B79"/>
    <w:rsid w:val="00CA186D"/>
    <w:rsid w:val="00CA3224"/>
    <w:rsid w:val="00CA4094"/>
    <w:rsid w:val="00CA47B9"/>
    <w:rsid w:val="00CD75C2"/>
    <w:rsid w:val="00CE012E"/>
    <w:rsid w:val="00CE3D77"/>
    <w:rsid w:val="00CE489B"/>
    <w:rsid w:val="00CE5DF2"/>
    <w:rsid w:val="00D2224D"/>
    <w:rsid w:val="00D45D2D"/>
    <w:rsid w:val="00D54C6C"/>
    <w:rsid w:val="00D640A8"/>
    <w:rsid w:val="00D91476"/>
    <w:rsid w:val="00DC58B3"/>
    <w:rsid w:val="00DE79AE"/>
    <w:rsid w:val="00DE7D70"/>
    <w:rsid w:val="00E011A7"/>
    <w:rsid w:val="00E31D21"/>
    <w:rsid w:val="00E406AD"/>
    <w:rsid w:val="00E45F91"/>
    <w:rsid w:val="00E46B9E"/>
    <w:rsid w:val="00E50382"/>
    <w:rsid w:val="00E665C8"/>
    <w:rsid w:val="00E66A36"/>
    <w:rsid w:val="00E83788"/>
    <w:rsid w:val="00E869E9"/>
    <w:rsid w:val="00E86B19"/>
    <w:rsid w:val="00E9193C"/>
    <w:rsid w:val="00E94EA9"/>
    <w:rsid w:val="00EA4893"/>
    <w:rsid w:val="00EB27BC"/>
    <w:rsid w:val="00EC35E0"/>
    <w:rsid w:val="00ED00E0"/>
    <w:rsid w:val="00ED246D"/>
    <w:rsid w:val="00EE182C"/>
    <w:rsid w:val="00EE63BB"/>
    <w:rsid w:val="00EF528F"/>
    <w:rsid w:val="00F149B0"/>
    <w:rsid w:val="00F35E10"/>
    <w:rsid w:val="00F55C54"/>
    <w:rsid w:val="00F825D6"/>
    <w:rsid w:val="00F93F40"/>
    <w:rsid w:val="00F942EE"/>
    <w:rsid w:val="00FC77F7"/>
    <w:rsid w:val="00FD052F"/>
    <w:rsid w:val="00FF2902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2D4875"/>
  <w15:docId w15:val="{9106DE97-38AD-4CE2-B48B-0A2B8024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3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D13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D13B1"/>
    <w:pPr>
      <w:spacing w:line="259" w:lineRule="auto"/>
      <w:outlineLvl w:val="9"/>
    </w:pPr>
  </w:style>
  <w:style w:type="paragraph" w:styleId="Akapitzlist">
    <w:name w:val="List Paragraph"/>
    <w:basedOn w:val="Normalny"/>
    <w:uiPriority w:val="34"/>
    <w:qFormat/>
    <w:rsid w:val="00AC36CA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E94EA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Kursywa">
    <w:name w:val="Tekst treści + Kursywa"/>
    <w:basedOn w:val="Teksttreci"/>
    <w:rsid w:val="00E94EA9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4EA9"/>
    <w:pPr>
      <w:shd w:val="clear" w:color="auto" w:fill="FFFFFF"/>
      <w:spacing w:before="60" w:after="180" w:line="230" w:lineRule="exact"/>
      <w:ind w:hanging="420"/>
      <w:jc w:val="both"/>
    </w:pPr>
    <w:rPr>
      <w:rFonts w:ascii="Arial" w:eastAsia="Arial" w:hAnsi="Arial" w:cs="Arial"/>
      <w:sz w:val="19"/>
      <w:szCs w:val="19"/>
      <w:lang w:val="cs-CZ"/>
    </w:rPr>
  </w:style>
  <w:style w:type="character" w:customStyle="1" w:styleId="TeksttreciPogrubienie">
    <w:name w:val="Tekst treści + Pogrubienie"/>
    <w:basedOn w:val="Teksttreci"/>
    <w:rsid w:val="00E94EA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Bezodstpw">
    <w:name w:val="No Spacing"/>
    <w:uiPriority w:val="1"/>
    <w:qFormat/>
    <w:rsid w:val="00DE79AE"/>
    <w:rPr>
      <w:rFonts w:ascii="Tahoma" w:eastAsia="Calibri" w:hAnsi="Tahoma" w:cs="Times New Roman"/>
      <w:sz w:val="20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66A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66A"/>
    <w:rPr>
      <w:b/>
      <w:bCs/>
      <w:sz w:val="20"/>
      <w:szCs w:val="20"/>
      <w:lang w:val="pl-PL"/>
    </w:rPr>
  </w:style>
  <w:style w:type="paragraph" w:customStyle="1" w:styleId="Default">
    <w:name w:val="Default"/>
    <w:rsid w:val="008A1AE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~1.KUB\AppData\Local\Temp\Wz&#243;r%20pisma%20firmowego_pismo%20zewn&#281;trzne-1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9FA360F4D80B3B4A886CF9ED9DAE5177" ma:contentTypeVersion="" ma:contentTypeDescription="" ma:contentTypeScope="" ma:versionID="77f8193b98c9ac4fd1540771010f897a">
  <xsd:schema xmlns:xsd="http://www.w3.org/2001/XMLSchema" xmlns:xs="http://www.w3.org/2001/XMLSchema" xmlns:p="http://schemas.microsoft.com/office/2006/metadata/properties" xmlns:ns1="http://schemas.microsoft.com/sharepoint/v3" xmlns:ns2="F460A39F-0BD8-4A3B-886C-F9ED9DAE5177" targetNamespace="http://schemas.microsoft.com/office/2006/metadata/properties" ma:root="true" ma:fieldsID="4c5a720efa713a2a780fcff1497a1df0" ns1:_="" ns2:_="">
    <xsd:import namespace="http://schemas.microsoft.com/sharepoint/v3"/>
    <xsd:import namespace="F460A39F-0BD8-4A3B-886C-F9ED9DAE517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A39F-0BD8-4A3B-886C-F9ED9DAE517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F460A39F-0BD8-4A3B-886C-F9ED9DAE5177">Zal. nr 2 do Decyzji_Zal. nr 3 Wzór wniosku o udostepnienie OIU_zmiana n.._.docx.docx</NazwaPliku>
    <Osoba xmlns="F460A39F-0BD8-4A3B-886C-F9ED9DAE5177">PKP-CARGO\R.SZCZEPANSKI</Osoba>
    <_SourceUrl xmlns="http://schemas.microsoft.com/sharepoint/v3" xsi:nil="true"/>
    <xd_ProgID xmlns="http://schemas.microsoft.com/sharepoint/v3" xsi:nil="true"/>
    <Order xmlns="http://schemas.microsoft.com/sharepoint/v3" xsi:nil="true"/>
    <Odbiorcy2 xmlns="F460A39F-0BD8-4A3B-886C-F9ED9DAE5177" xsi:nil="true"/>
    <_SharedFileIndex xmlns="http://schemas.microsoft.com/sharepoint/v3" xsi:nil="true"/>
    <MetaInfo xmlns="http://schemas.microsoft.com/sharepoint/v3" xsi:nil="true"/>
    <ContentTypeId xmlns="http://schemas.microsoft.com/sharepoint/v3">0x009FA360F4D80B3B4A886CF9ED9DAE5177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17199D-3DA7-4F3F-A7B8-280A649B9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60A39F-0BD8-4A3B-886C-F9ED9DAE5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60A39F-0BD8-4A3B-886C-F9ED9DAE5177"/>
  </ds:schemaRefs>
</ds:datastoreItem>
</file>

<file path=customXml/itemProps3.xml><?xml version="1.0" encoding="utf-8"?>
<ds:datastoreItem xmlns:ds="http://schemas.openxmlformats.org/officeDocument/2006/customXml" ds:itemID="{26CCDE3C-6854-4CC0-B7E6-58D0B286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zewnętrzne-1</Template>
  <TotalTime>4</TotalTime>
  <Pages>3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 firmowego_pismo zewnętrzne</vt:lpstr>
    </vt:vector>
  </TitlesOfParts>
  <Company>PKP CARGO S.A.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 firmowego_pismo zewnętrzne</dc:title>
  <dc:creator>Marek Kubiak</dc:creator>
  <cp:lastModifiedBy>Joanna Nowicka</cp:lastModifiedBy>
  <cp:revision>5</cp:revision>
  <cp:lastPrinted>2015-08-28T15:09:00Z</cp:lastPrinted>
  <dcterms:created xsi:type="dcterms:W3CDTF">2019-05-06T09:19:00Z</dcterms:created>
  <dcterms:modified xsi:type="dcterms:W3CDTF">2019-05-10T09:30:00Z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0x0101006436498B57B22A4CB7F41D827F539E7F</vt:lpwstr>
  </property>
  <property fmtid="{D5CDD505-2E9C-101B-9397-08002B2CF9AE}" pid="3" name="_dlc_DocIdItemGuid">
    <vt:lpwstr>272aee8b-dbe9-4bfa-978b-dc2640b61056</vt:lpwstr>
  </property>
</Properties>
</file>